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5" w:rsidRDefault="00EC7E95" w:rsidP="00D63D34">
      <w:pPr>
        <w:pStyle w:val="TitlePage"/>
      </w:pPr>
      <w:bookmarkStart w:id="0" w:name="_GoBack"/>
      <w:bookmarkEnd w:id="0"/>
      <w:r w:rsidRPr="00EC7E95">
        <w:t>BMDS Wizard Ou</w:t>
      </w:r>
      <w:r>
        <w:t>tp</w:t>
      </w:r>
      <w:r w:rsidRPr="00EC7E95">
        <w:t>ut Report</w:t>
      </w:r>
    </w:p>
    <w:p w:rsidR="00D63D34" w:rsidRDefault="00D63D34" w:rsidP="00D63D34">
      <w:pPr>
        <w:pStyle w:val="TitlePage"/>
      </w:pPr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9E742D">
        <w:t>C:\USEPA\BMDS260\Wizard\BMDS Wizard v1.10-dichotomous.xlsm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9E742D" w:rsidRPr="009E742D">
        <w:t>1/19/2016 8:44:41 AM</w:t>
      </w:r>
    </w:p>
    <w:p w:rsidR="005D09B5" w:rsidRDefault="009E742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40956429" w:history="1">
        <w:r w:rsidR="005D09B5" w:rsidRPr="006C23FB">
          <w:rPr>
            <w:rStyle w:val="Hyperlink"/>
            <w:rFonts w:ascii="Times New Roman" w:hAnsi="Times New Roman"/>
            <w:noProof/>
          </w:rPr>
          <w:t>1.1.</w:t>
        </w:r>
        <w:r w:rsidR="005D09B5" w:rsidRPr="006C23FB">
          <w:rPr>
            <w:rStyle w:val="Hyperlink"/>
            <w:noProof/>
          </w:rPr>
          <w:t xml:space="preserve"> BMDS Summary of Male Rat Hyperplasia Hyperplasia Hair Follicle (Cedarwood Oil)</w:t>
        </w:r>
        <w:r w:rsidR="005D09B5">
          <w:rPr>
            <w:noProof/>
            <w:webHidden/>
          </w:rPr>
          <w:tab/>
        </w:r>
        <w:r w:rsidR="005D09B5">
          <w:rPr>
            <w:noProof/>
            <w:webHidden/>
          </w:rPr>
          <w:fldChar w:fldCharType="begin"/>
        </w:r>
        <w:r w:rsidR="005D09B5">
          <w:rPr>
            <w:noProof/>
            <w:webHidden/>
          </w:rPr>
          <w:instrText xml:space="preserve"> PAGEREF _Toc440956429 \h </w:instrText>
        </w:r>
        <w:r w:rsidR="005D09B5">
          <w:rPr>
            <w:noProof/>
            <w:webHidden/>
          </w:rPr>
        </w:r>
        <w:r w:rsidR="005D09B5">
          <w:rPr>
            <w:noProof/>
            <w:webHidden/>
          </w:rPr>
          <w:fldChar w:fldCharType="separate"/>
        </w:r>
        <w:r w:rsidR="005D09B5">
          <w:rPr>
            <w:noProof/>
            <w:webHidden/>
          </w:rPr>
          <w:t>2</w:t>
        </w:r>
        <w:r w:rsidR="005D09B5">
          <w:rPr>
            <w:noProof/>
            <w:webHidden/>
          </w:rPr>
          <w:fldChar w:fldCharType="end"/>
        </w:r>
      </w:hyperlink>
    </w:p>
    <w:p w:rsidR="001A3322" w:rsidRDefault="009E742D" w:rsidP="00EC7E95">
      <w:pPr>
        <w:pStyle w:val="Text"/>
      </w:pPr>
      <w:r>
        <w:fldChar w:fldCharType="end"/>
      </w:r>
    </w:p>
    <w:tbl>
      <w:tblPr>
        <w:tblW w:w="8134" w:type="dxa"/>
        <w:tblInd w:w="113" w:type="dxa"/>
        <w:tblLook w:val="04A0" w:firstRow="1" w:lastRow="0" w:firstColumn="1" w:lastColumn="0" w:noHBand="0" w:noVBand="1"/>
      </w:tblPr>
      <w:tblGrid>
        <w:gridCol w:w="1128"/>
        <w:gridCol w:w="1412"/>
        <w:gridCol w:w="2511"/>
        <w:gridCol w:w="2573"/>
        <w:gridCol w:w="1128"/>
      </w:tblGrid>
      <w:tr w:rsidR="001A3322" w:rsidRPr="001A3322" w:rsidTr="001A3322">
        <w:trPr>
          <w:trHeight w:val="131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7AB"/>
            <w:vAlign w:val="center"/>
            <w:hideMark/>
          </w:tcPr>
          <w:p w:rsidR="001A3322" w:rsidRPr="001A3322" w:rsidRDefault="001A3322" w:rsidP="001A33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Model Warnings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1A3322" w:rsidRPr="001A3322" w:rsidRDefault="001A3322" w:rsidP="001A33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Bin Placement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1A3322" w:rsidRPr="001A3322" w:rsidRDefault="001A3322" w:rsidP="001A33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1A3322" w:rsidRPr="001A3322" w:rsidRDefault="001A3322" w:rsidP="001A33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 Notes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1A3322" w:rsidRPr="001A3322" w:rsidRDefault="001A3322" w:rsidP="001A332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Include in Summary Table?</w:t>
            </w:r>
          </w:p>
        </w:tc>
      </w:tr>
      <w:tr w:rsidR="001A3322" w:rsidRPr="001A3322" w:rsidTr="001A3322">
        <w:trPr>
          <w:trHeight w:val="28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A3322" w:rsidRPr="001A3322" w:rsidTr="001A332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Recommended (lowest AIC)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Lowest BMDL</w:t>
            </w:r>
            <w:r w:rsidRPr="001A332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A3322">
              <w:rPr>
                <w:rFonts w:ascii="Arial" w:eastAsia="Times New Roman" w:hAnsi="Arial" w:cs="Arial"/>
                <w:sz w:val="20"/>
                <w:szCs w:val="20"/>
              </w:rPr>
              <w:br/>
              <w:t>Lowest AIC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A3322" w:rsidRPr="001A3322" w:rsidTr="001A332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A3322" w:rsidRPr="001A3322" w:rsidTr="001A332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A3322" w:rsidRPr="001A3322" w:rsidTr="001A332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A3322" w:rsidRPr="001A3322" w:rsidTr="001A332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A3322" w:rsidRPr="001A3322" w:rsidTr="001A332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A3322" w:rsidRPr="001A3322" w:rsidTr="001A332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A3322" w:rsidRPr="001A3322" w:rsidTr="001A332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A3322" w:rsidRPr="001A3322" w:rsidTr="001A332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A3322" w:rsidRPr="001A3322" w:rsidTr="001A332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3322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A3322" w:rsidRPr="001A3322" w:rsidRDefault="001A3322" w:rsidP="001A3322">
            <w:pPr>
              <w:rPr>
                <w:rFonts w:ascii="Calibri" w:eastAsia="Times New Roman" w:hAnsi="Calibri" w:cs="Arial"/>
                <w:color w:val="000000"/>
              </w:rPr>
            </w:pPr>
            <w:r w:rsidRPr="001A332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</w:tbl>
    <w:p w:rsidR="009E742D" w:rsidRDefault="009E742D" w:rsidP="00EC7E95">
      <w:pPr>
        <w:pStyle w:val="Text"/>
      </w:pPr>
    </w:p>
    <w:p w:rsidR="009E742D" w:rsidRDefault="009E742D">
      <w:pPr>
        <w:rPr>
          <w:szCs w:val="24"/>
        </w:rPr>
      </w:pPr>
      <w:r>
        <w:br w:type="page"/>
      </w:r>
    </w:p>
    <w:p w:rsidR="00EC7E95" w:rsidRDefault="009E742D" w:rsidP="009E742D">
      <w:pPr>
        <w:pStyle w:val="Heading2"/>
      </w:pPr>
      <w:bookmarkStart w:id="1" w:name="_Toc440956429"/>
      <w:r>
        <w:lastRenderedPageBreak/>
        <w:t xml:space="preserve">BMDS Summary of Male Rat Hyperplasia </w:t>
      </w:r>
      <w:proofErr w:type="spellStart"/>
      <w:r>
        <w:t>Hyperplasia</w:t>
      </w:r>
      <w:proofErr w:type="spellEnd"/>
      <w:r>
        <w:t xml:space="preserve"> Hair Follicle (</w:t>
      </w:r>
      <w:proofErr w:type="spellStart"/>
      <w:r>
        <w:t>Cedarwood</w:t>
      </w:r>
      <w:proofErr w:type="spellEnd"/>
      <w:r>
        <w:t xml:space="preserve"> Oil)</w:t>
      </w:r>
      <w:bookmarkEnd w:id="1"/>
    </w:p>
    <w:p w:rsidR="009E742D" w:rsidRDefault="009E742D" w:rsidP="009E742D">
      <w:pPr>
        <w:pStyle w:val="Text"/>
      </w:pPr>
    </w:p>
    <w:p w:rsidR="009E742D" w:rsidRDefault="009E742D" w:rsidP="009E742D">
      <w:pPr>
        <w:pStyle w:val="Caption"/>
      </w:pPr>
      <w:bookmarkStart w:id="2" w:name="_temp1_"/>
      <w:bookmarkEnd w:id="2"/>
      <w:proofErr w:type="gramStart"/>
      <w:r>
        <w:t xml:space="preserve">Table </w:t>
      </w:r>
      <w:fldSimple w:instr=" SEQ Table \* ARABIC ">
        <w:r w:rsidR="005D09B5">
          <w:rPr>
            <w:noProof/>
          </w:rPr>
          <w:t>1</w:t>
        </w:r>
      </w:fldSimple>
      <w:r>
        <w:t>.</w:t>
      </w:r>
      <w:proofErr w:type="gramEnd"/>
      <w:r>
        <w:t xml:space="preserve"> Summary of BMD Modeling Results for CO- Male Rat Hyperplasia Hair Follicle</w:t>
      </w:r>
      <w:bookmarkStart w:id="3" w:name="_temp2_"/>
      <w:bookmarkEnd w:id="3"/>
    </w:p>
    <w:p w:rsidR="009E742D" w:rsidRDefault="009E742D" w:rsidP="009E742D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440"/>
        <w:gridCol w:w="2880"/>
      </w:tblGrid>
      <w:tr w:rsidR="009E742D" w:rsidTr="009E742D">
        <w:tc>
          <w:tcPr>
            <w:tcW w:w="1800" w:type="dxa"/>
            <w:vMerge w:val="restart"/>
            <w:shd w:val="clear" w:color="auto" w:fill="auto"/>
          </w:tcPr>
          <w:p w:rsidR="009E742D" w:rsidRDefault="009E742D" w:rsidP="009E742D">
            <w:pPr>
              <w:pStyle w:val="TableHeading"/>
            </w:pPr>
            <w:proofErr w:type="spellStart"/>
            <w:r>
              <w:t>Model</w:t>
            </w:r>
            <w:r w:rsidRPr="009E742D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9E742D" w:rsidRDefault="009E742D" w:rsidP="009E742D">
            <w:pPr>
              <w:pStyle w:val="TableHeading"/>
            </w:pPr>
            <w:r>
              <w:t>Goodness of fit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E742D" w:rsidRDefault="009E742D" w:rsidP="009E742D">
            <w:pPr>
              <w:pStyle w:val="TableHeading"/>
            </w:pPr>
            <w:r>
              <w:t>BMD</w:t>
            </w:r>
            <w:r w:rsidRPr="009E742D">
              <w:rPr>
                <w:vertAlign w:val="subscript"/>
              </w:rPr>
              <w:t>10Pct</w:t>
            </w:r>
            <w:r>
              <w:t xml:space="preserve"> </w:t>
            </w:r>
          </w:p>
          <w:p w:rsidR="009E742D" w:rsidRDefault="009E742D" w:rsidP="009E742D">
            <w:pPr>
              <w:pStyle w:val="TableHeading"/>
            </w:pPr>
            <w:r>
              <w:t>()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E742D" w:rsidRDefault="009E742D" w:rsidP="009E742D">
            <w:pPr>
              <w:pStyle w:val="TableHeading"/>
            </w:pPr>
            <w:r>
              <w:t>BMDL</w:t>
            </w:r>
            <w:r w:rsidRPr="009E742D">
              <w:rPr>
                <w:vertAlign w:val="subscript"/>
              </w:rPr>
              <w:t>10Pct</w:t>
            </w:r>
            <w:r>
              <w:t xml:space="preserve"> </w:t>
            </w:r>
          </w:p>
          <w:p w:rsidR="009E742D" w:rsidRDefault="009E742D" w:rsidP="009E742D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9E742D" w:rsidRDefault="009E742D" w:rsidP="009E742D">
            <w:pPr>
              <w:pStyle w:val="TableHeading"/>
            </w:pPr>
            <w:r>
              <w:t>Basis for model selection</w:t>
            </w:r>
          </w:p>
        </w:tc>
      </w:tr>
      <w:tr w:rsidR="009E742D" w:rsidTr="009E742D">
        <w:tc>
          <w:tcPr>
            <w:tcW w:w="1800" w:type="dxa"/>
            <w:vMerge/>
            <w:shd w:val="clear" w:color="auto" w:fill="auto"/>
          </w:tcPr>
          <w:p w:rsidR="009E742D" w:rsidRDefault="009E742D" w:rsidP="009E742D">
            <w:pPr>
              <w:pStyle w:val="TableHeading"/>
            </w:pP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Heading"/>
            </w:pPr>
            <w:r w:rsidRPr="009E742D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Heading"/>
            </w:pPr>
            <w:r>
              <w:t>AIC</w:t>
            </w:r>
          </w:p>
        </w:tc>
        <w:tc>
          <w:tcPr>
            <w:tcW w:w="1440" w:type="dxa"/>
            <w:vMerge/>
            <w:shd w:val="clear" w:color="auto" w:fill="auto"/>
          </w:tcPr>
          <w:p w:rsidR="009E742D" w:rsidRDefault="009E742D" w:rsidP="009E742D">
            <w:pPr>
              <w:pStyle w:val="TableHeading"/>
            </w:pPr>
          </w:p>
        </w:tc>
        <w:tc>
          <w:tcPr>
            <w:tcW w:w="1440" w:type="dxa"/>
            <w:vMerge/>
            <w:shd w:val="clear" w:color="auto" w:fill="auto"/>
          </w:tcPr>
          <w:p w:rsidR="009E742D" w:rsidRDefault="009E742D" w:rsidP="009E742D">
            <w:pPr>
              <w:pStyle w:val="TableHeading"/>
            </w:pPr>
          </w:p>
        </w:tc>
        <w:tc>
          <w:tcPr>
            <w:tcW w:w="2880" w:type="dxa"/>
            <w:vMerge/>
            <w:shd w:val="clear" w:color="auto" w:fill="auto"/>
          </w:tcPr>
          <w:p w:rsidR="009E742D" w:rsidRDefault="009E742D" w:rsidP="009E742D">
            <w:pPr>
              <w:pStyle w:val="TableHeading"/>
            </w:pPr>
          </w:p>
        </w:tc>
      </w:tr>
      <w:tr w:rsidR="009E742D" w:rsidTr="009E742D">
        <w:tc>
          <w:tcPr>
            <w:tcW w:w="1800" w:type="dxa"/>
            <w:shd w:val="clear" w:color="auto" w:fill="auto"/>
          </w:tcPr>
          <w:p w:rsidR="009E742D" w:rsidRDefault="009E742D" w:rsidP="009E742D">
            <w:pPr>
              <w:pStyle w:val="TableText"/>
            </w:pPr>
            <w:r>
              <w:t>Gamma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36.318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8.30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3.59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9E742D" w:rsidRDefault="009E742D" w:rsidP="009E742D">
            <w:pPr>
              <w:pStyle w:val="TableText"/>
            </w:pPr>
          </w:p>
        </w:tc>
      </w:tr>
      <w:tr w:rsidR="009E742D" w:rsidTr="009E742D">
        <w:tc>
          <w:tcPr>
            <w:tcW w:w="1800" w:type="dxa"/>
            <w:shd w:val="clear" w:color="auto" w:fill="auto"/>
          </w:tcPr>
          <w:p w:rsidR="009E742D" w:rsidRDefault="009E742D" w:rsidP="009E742D">
            <w:pPr>
              <w:pStyle w:val="TableText"/>
            </w:pPr>
            <w:r>
              <w:t>Dichotomous-Hill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0.902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18.444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18.9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12.0</w:t>
            </w:r>
          </w:p>
        </w:tc>
        <w:tc>
          <w:tcPr>
            <w:tcW w:w="2880" w:type="dxa"/>
            <w:vMerge/>
            <w:shd w:val="clear" w:color="auto" w:fill="auto"/>
          </w:tcPr>
          <w:p w:rsidR="009E742D" w:rsidRDefault="009E742D" w:rsidP="009E742D">
            <w:pPr>
              <w:pStyle w:val="TableText"/>
            </w:pPr>
          </w:p>
        </w:tc>
      </w:tr>
      <w:tr w:rsidR="009E742D" w:rsidTr="009E742D">
        <w:tc>
          <w:tcPr>
            <w:tcW w:w="1800" w:type="dxa"/>
            <w:shd w:val="clear" w:color="auto" w:fill="auto"/>
          </w:tcPr>
          <w:p w:rsidR="009E742D" w:rsidRDefault="009E742D" w:rsidP="009E742D">
            <w:pPr>
              <w:pStyle w:val="TableText"/>
            </w:pPr>
            <w:r>
              <w:t>Logistic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43.745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9.66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6.48</w:t>
            </w:r>
          </w:p>
        </w:tc>
        <w:tc>
          <w:tcPr>
            <w:tcW w:w="2880" w:type="dxa"/>
            <w:vMerge/>
            <w:shd w:val="clear" w:color="auto" w:fill="auto"/>
          </w:tcPr>
          <w:p w:rsidR="009E742D" w:rsidRDefault="009E742D" w:rsidP="009E742D">
            <w:pPr>
              <w:pStyle w:val="TableText"/>
            </w:pPr>
          </w:p>
        </w:tc>
      </w:tr>
      <w:tr w:rsidR="009E742D" w:rsidTr="009E742D">
        <w:tc>
          <w:tcPr>
            <w:tcW w:w="1800" w:type="dxa"/>
            <w:shd w:val="clear" w:color="auto" w:fill="auto"/>
          </w:tcPr>
          <w:p w:rsidR="009E742D" w:rsidRDefault="009E742D" w:rsidP="009E742D">
            <w:pPr>
              <w:pStyle w:val="TableText"/>
            </w:pPr>
            <w:proofErr w:type="spellStart"/>
            <w:r>
              <w:t>LogLogistic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29.030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11.3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7.21</w:t>
            </w:r>
          </w:p>
        </w:tc>
        <w:tc>
          <w:tcPr>
            <w:tcW w:w="2880" w:type="dxa"/>
            <w:vMerge/>
            <w:shd w:val="clear" w:color="auto" w:fill="auto"/>
          </w:tcPr>
          <w:p w:rsidR="009E742D" w:rsidRDefault="009E742D" w:rsidP="009E742D">
            <w:pPr>
              <w:pStyle w:val="TableText"/>
            </w:pPr>
          </w:p>
        </w:tc>
      </w:tr>
      <w:tr w:rsidR="009E742D" w:rsidTr="009E742D">
        <w:tc>
          <w:tcPr>
            <w:tcW w:w="1800" w:type="dxa"/>
            <w:shd w:val="clear" w:color="auto" w:fill="auto"/>
          </w:tcPr>
          <w:p w:rsidR="009E742D" w:rsidRDefault="009E742D" w:rsidP="009E742D">
            <w:pPr>
              <w:pStyle w:val="TableText"/>
            </w:pPr>
            <w:proofErr w:type="spellStart"/>
            <w:r>
              <w:t>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49.052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9.74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6.88</w:t>
            </w:r>
          </w:p>
        </w:tc>
        <w:tc>
          <w:tcPr>
            <w:tcW w:w="2880" w:type="dxa"/>
            <w:vMerge/>
            <w:shd w:val="clear" w:color="auto" w:fill="auto"/>
          </w:tcPr>
          <w:p w:rsidR="009E742D" w:rsidRDefault="009E742D" w:rsidP="009E742D">
            <w:pPr>
              <w:pStyle w:val="TableText"/>
            </w:pPr>
          </w:p>
        </w:tc>
      </w:tr>
      <w:tr w:rsidR="009E742D" w:rsidTr="009E742D">
        <w:tc>
          <w:tcPr>
            <w:tcW w:w="1800" w:type="dxa"/>
            <w:shd w:val="clear" w:color="auto" w:fill="auto"/>
          </w:tcPr>
          <w:p w:rsidR="009E742D" w:rsidRDefault="009E742D" w:rsidP="009E742D">
            <w:pPr>
              <w:pStyle w:val="TableText"/>
            </w:pPr>
            <w:proofErr w:type="spellStart"/>
            <w:r>
              <w:t>LogProbit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31.753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10.1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6.21</w:t>
            </w:r>
          </w:p>
        </w:tc>
        <w:tc>
          <w:tcPr>
            <w:tcW w:w="2880" w:type="dxa"/>
            <w:vMerge/>
            <w:shd w:val="clear" w:color="auto" w:fill="auto"/>
          </w:tcPr>
          <w:p w:rsidR="009E742D" w:rsidRDefault="009E742D" w:rsidP="009E742D">
            <w:pPr>
              <w:pStyle w:val="TableText"/>
            </w:pPr>
          </w:p>
        </w:tc>
      </w:tr>
      <w:tr w:rsidR="009E742D" w:rsidTr="009E742D">
        <w:tc>
          <w:tcPr>
            <w:tcW w:w="1800" w:type="dxa"/>
            <w:shd w:val="clear" w:color="auto" w:fill="auto"/>
          </w:tcPr>
          <w:p w:rsidR="009E742D" w:rsidRDefault="009E742D" w:rsidP="009E742D">
            <w:pPr>
              <w:pStyle w:val="TableText"/>
            </w:pPr>
            <w:proofErr w:type="spellStart"/>
            <w:r>
              <w:t>Weibull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2.00E-04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38.277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5.65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2.48</w:t>
            </w:r>
          </w:p>
        </w:tc>
        <w:tc>
          <w:tcPr>
            <w:tcW w:w="2880" w:type="dxa"/>
            <w:vMerge/>
            <w:shd w:val="clear" w:color="auto" w:fill="auto"/>
          </w:tcPr>
          <w:p w:rsidR="009E742D" w:rsidRDefault="009E742D" w:rsidP="009E742D">
            <w:pPr>
              <w:pStyle w:val="TableText"/>
            </w:pPr>
          </w:p>
        </w:tc>
      </w:tr>
      <w:tr w:rsidR="009E742D" w:rsidTr="009E742D">
        <w:tc>
          <w:tcPr>
            <w:tcW w:w="1800" w:type="dxa"/>
            <w:shd w:val="clear" w:color="auto" w:fill="auto"/>
          </w:tcPr>
          <w:p w:rsidR="009E742D" w:rsidRDefault="009E742D" w:rsidP="009E742D">
            <w:pPr>
              <w:pStyle w:val="TableText"/>
            </w:pPr>
            <w:r>
              <w:t>Multistage 4°</w:t>
            </w:r>
            <w:r w:rsidRPr="009E742D">
              <w:rPr>
                <w:vertAlign w:val="superscript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0.0030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39.919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3.25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2.18</w:t>
            </w:r>
          </w:p>
        </w:tc>
        <w:tc>
          <w:tcPr>
            <w:tcW w:w="2880" w:type="dxa"/>
            <w:vMerge/>
            <w:shd w:val="clear" w:color="auto" w:fill="auto"/>
          </w:tcPr>
          <w:p w:rsidR="009E742D" w:rsidRDefault="009E742D" w:rsidP="009E742D">
            <w:pPr>
              <w:pStyle w:val="TableText"/>
            </w:pPr>
          </w:p>
        </w:tc>
      </w:tr>
      <w:tr w:rsidR="009E742D" w:rsidTr="009E742D">
        <w:tc>
          <w:tcPr>
            <w:tcW w:w="1800" w:type="dxa"/>
            <w:shd w:val="clear" w:color="auto" w:fill="auto"/>
          </w:tcPr>
          <w:p w:rsidR="009E742D" w:rsidRDefault="009E742D" w:rsidP="009E742D">
            <w:pPr>
              <w:pStyle w:val="TableText"/>
            </w:pPr>
            <w:r>
              <w:t>Multistage 3°</w:t>
            </w:r>
            <w:r w:rsidRPr="009E742D">
              <w:rPr>
                <w:vertAlign w:val="superscript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0.0030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39.919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3.25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2.18</w:t>
            </w:r>
          </w:p>
        </w:tc>
        <w:tc>
          <w:tcPr>
            <w:tcW w:w="2880" w:type="dxa"/>
            <w:vMerge/>
            <w:shd w:val="clear" w:color="auto" w:fill="auto"/>
          </w:tcPr>
          <w:p w:rsidR="009E742D" w:rsidRDefault="009E742D" w:rsidP="009E742D">
            <w:pPr>
              <w:pStyle w:val="TableText"/>
            </w:pPr>
          </w:p>
        </w:tc>
      </w:tr>
      <w:tr w:rsidR="009E742D" w:rsidTr="009E742D">
        <w:tc>
          <w:tcPr>
            <w:tcW w:w="1800" w:type="dxa"/>
            <w:shd w:val="clear" w:color="auto" w:fill="auto"/>
          </w:tcPr>
          <w:p w:rsidR="009E742D" w:rsidRDefault="009E742D" w:rsidP="009E742D">
            <w:pPr>
              <w:pStyle w:val="TableText"/>
            </w:pPr>
            <w:r>
              <w:t>Multistage 2°</w:t>
            </w:r>
            <w:r w:rsidRPr="009E742D">
              <w:rPr>
                <w:vertAlign w:val="superscript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0.0030</w:t>
            </w:r>
          </w:p>
        </w:tc>
        <w:tc>
          <w:tcPr>
            <w:tcW w:w="90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39.919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3.25</w:t>
            </w:r>
          </w:p>
        </w:tc>
        <w:tc>
          <w:tcPr>
            <w:tcW w:w="1440" w:type="dxa"/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2.18</w:t>
            </w:r>
          </w:p>
        </w:tc>
        <w:tc>
          <w:tcPr>
            <w:tcW w:w="2880" w:type="dxa"/>
            <w:vMerge/>
            <w:shd w:val="clear" w:color="auto" w:fill="auto"/>
          </w:tcPr>
          <w:p w:rsidR="009E742D" w:rsidRDefault="009E742D" w:rsidP="009E742D">
            <w:pPr>
              <w:pStyle w:val="TableText"/>
            </w:pPr>
          </w:p>
        </w:tc>
      </w:tr>
      <w:tr w:rsidR="009E742D" w:rsidTr="009E742D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9E742D" w:rsidRDefault="009E742D" w:rsidP="009E742D">
            <w:pPr>
              <w:pStyle w:val="TableText"/>
            </w:pPr>
            <w:proofErr w:type="spellStart"/>
            <w:r>
              <w:t>Quantal</w:t>
            </w:r>
            <w:proofErr w:type="spellEnd"/>
            <w:r>
              <w:t>-Linear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0.0079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37.932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3.11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9E742D" w:rsidRDefault="009E742D" w:rsidP="009E742D">
            <w:pPr>
              <w:pStyle w:val="TableNumbers"/>
            </w:pPr>
            <w:r>
              <w:t>2.18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9E742D" w:rsidRDefault="009E742D" w:rsidP="009E742D">
            <w:pPr>
              <w:pStyle w:val="TableText"/>
            </w:pPr>
          </w:p>
        </w:tc>
      </w:tr>
      <w:tr w:rsidR="009E742D" w:rsidTr="009E742D"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742D" w:rsidRDefault="009E742D" w:rsidP="009E742D">
            <w:pPr>
              <w:pStyle w:val="TableNote"/>
            </w:pPr>
            <w:proofErr w:type="gramStart"/>
            <w:r w:rsidRPr="009E742D">
              <w:rPr>
                <w:vertAlign w:val="superscript"/>
              </w:rPr>
              <w:t>a</w:t>
            </w:r>
            <w:proofErr w:type="gramEnd"/>
            <w:r>
              <w:t xml:space="preserve"> No model was selected as a best-fitting model.</w:t>
            </w:r>
          </w:p>
          <w:p w:rsidR="009E742D" w:rsidRDefault="009E742D" w:rsidP="009E742D">
            <w:pPr>
              <w:pStyle w:val="TableNote"/>
            </w:pPr>
            <w:proofErr w:type="gramStart"/>
            <w:r w:rsidRPr="009E742D">
              <w:rPr>
                <w:vertAlign w:val="superscript"/>
              </w:rPr>
              <w:t>b</w:t>
            </w:r>
            <w:proofErr w:type="gramEnd"/>
            <w:r>
              <w:t xml:space="preserve"> The Multistage 4° model may appear equivalent to the Multistage 3° model, however differences exist in digits not displayed in the table. This also applies to the Multistage 2° model.</w:t>
            </w:r>
          </w:p>
          <w:p w:rsidR="009E742D" w:rsidRDefault="009E742D" w:rsidP="009E742D">
            <w:pPr>
              <w:pStyle w:val="TableNote"/>
            </w:pPr>
            <w:proofErr w:type="gramStart"/>
            <w:r w:rsidRPr="009E742D">
              <w:rPr>
                <w:vertAlign w:val="superscript"/>
              </w:rPr>
              <w:t>c</w:t>
            </w:r>
            <w:proofErr w:type="gramEnd"/>
            <w:r>
              <w:t xml:space="preserve"> The Multistage 3° model may appear equivalent to the Multistage 4° model, however differences exist in digits not displayed in the table. This also applies to the Multistage 2° model.</w:t>
            </w:r>
          </w:p>
          <w:p w:rsidR="009E742D" w:rsidRDefault="009E742D" w:rsidP="009E742D">
            <w:pPr>
              <w:pStyle w:val="TableNote"/>
            </w:pPr>
            <w:proofErr w:type="gramStart"/>
            <w:r w:rsidRPr="009E742D">
              <w:rPr>
                <w:vertAlign w:val="superscript"/>
              </w:rPr>
              <w:t>d</w:t>
            </w:r>
            <w:proofErr w:type="gramEnd"/>
            <w:r>
              <w:t xml:space="preserve"> The Multistage 2° model may appear equivalent to the Multistage 4° model, however differences exist in digits not displayed in the table. This also applies to the Multistage 3° model.</w:t>
            </w:r>
          </w:p>
        </w:tc>
      </w:tr>
    </w:tbl>
    <w:p w:rsidR="009E742D" w:rsidRDefault="009E742D" w:rsidP="009E742D"/>
    <w:p w:rsidR="009E742D" w:rsidRPr="009E742D" w:rsidRDefault="009E742D" w:rsidP="009E742D"/>
    <w:sectPr w:rsidR="009E742D" w:rsidRPr="009E742D" w:rsidSect="00535455">
      <w:headerReference w:type="default" r:id="rId14"/>
      <w:footerReference w:type="default" r:id="rId15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CB" w:rsidRDefault="00A116CB" w:rsidP="0092473F">
      <w:r>
        <w:separator/>
      </w:r>
    </w:p>
  </w:endnote>
  <w:endnote w:type="continuationSeparator" w:id="0">
    <w:p w:rsidR="00A116CB" w:rsidRDefault="00A116CB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CB" w:rsidRDefault="00A116CB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7C17E6CE" wp14:editId="3BFE5A28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zh-CN"/>
      </w:rPr>
      <w:drawing>
        <wp:inline distT="0" distB="0" distL="0" distR="0" wp14:anchorId="27D58AF9" wp14:editId="46412F26">
          <wp:extent cx="1000125" cy="914400"/>
          <wp:effectExtent l="0" t="0" r="9525" b="0"/>
          <wp:docPr id="37" name="Picture 3" descr="United States Environmental Protection Agency" title="EPA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CB" w:rsidRDefault="00A116CB" w:rsidP="00B86E9B">
    <w:pPr>
      <w:tabs>
        <w:tab w:val="left" w:pos="-1440"/>
        <w:tab w:val="center" w:pos="4680"/>
        <w:tab w:val="right" w:pos="936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D34">
      <w:rPr>
        <w:noProof/>
      </w:rPr>
      <w:t>1</w:t>
    </w:r>
    <w:r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CB" w:rsidRDefault="00A116CB" w:rsidP="0092473F">
      <w:r>
        <w:separator/>
      </w:r>
    </w:p>
  </w:footnote>
  <w:footnote w:type="continuationSeparator" w:id="0">
    <w:p w:rsidR="00A116CB" w:rsidRDefault="00A116CB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CB" w:rsidRPr="00EC7E95" w:rsidRDefault="00A116CB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CB" w:rsidRPr="00EC7E95" w:rsidRDefault="00A116CB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2D"/>
    <w:rsid w:val="00003C4B"/>
    <w:rsid w:val="00014413"/>
    <w:rsid w:val="00015144"/>
    <w:rsid w:val="0001694F"/>
    <w:rsid w:val="00030B5C"/>
    <w:rsid w:val="00031DD3"/>
    <w:rsid w:val="000423AA"/>
    <w:rsid w:val="00053904"/>
    <w:rsid w:val="00054080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544CD"/>
    <w:rsid w:val="00177A46"/>
    <w:rsid w:val="00187EF2"/>
    <w:rsid w:val="00190820"/>
    <w:rsid w:val="001A3322"/>
    <w:rsid w:val="001A714A"/>
    <w:rsid w:val="001B1643"/>
    <w:rsid w:val="001E18D1"/>
    <w:rsid w:val="001E3199"/>
    <w:rsid w:val="001F37AD"/>
    <w:rsid w:val="002068E6"/>
    <w:rsid w:val="00206F1D"/>
    <w:rsid w:val="002452C6"/>
    <w:rsid w:val="00251067"/>
    <w:rsid w:val="002643EB"/>
    <w:rsid w:val="00282A3E"/>
    <w:rsid w:val="002B3D5B"/>
    <w:rsid w:val="002B7374"/>
    <w:rsid w:val="002C7015"/>
    <w:rsid w:val="002E3C98"/>
    <w:rsid w:val="0031156C"/>
    <w:rsid w:val="00311DE8"/>
    <w:rsid w:val="00334D1D"/>
    <w:rsid w:val="00337580"/>
    <w:rsid w:val="003460BD"/>
    <w:rsid w:val="0039072E"/>
    <w:rsid w:val="003A412D"/>
    <w:rsid w:val="003C2651"/>
    <w:rsid w:val="003C5CEE"/>
    <w:rsid w:val="003E34AB"/>
    <w:rsid w:val="003E49BC"/>
    <w:rsid w:val="004119DE"/>
    <w:rsid w:val="00416DC2"/>
    <w:rsid w:val="004365EA"/>
    <w:rsid w:val="00447E92"/>
    <w:rsid w:val="00451C4A"/>
    <w:rsid w:val="00457CDB"/>
    <w:rsid w:val="00480215"/>
    <w:rsid w:val="004B5E59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375"/>
    <w:rsid w:val="00576C81"/>
    <w:rsid w:val="00581901"/>
    <w:rsid w:val="0059201D"/>
    <w:rsid w:val="005B2DEE"/>
    <w:rsid w:val="005B2E32"/>
    <w:rsid w:val="005C5C3C"/>
    <w:rsid w:val="005D09B5"/>
    <w:rsid w:val="005E07A2"/>
    <w:rsid w:val="005F1FA0"/>
    <w:rsid w:val="00604541"/>
    <w:rsid w:val="0062009D"/>
    <w:rsid w:val="006602DF"/>
    <w:rsid w:val="00690469"/>
    <w:rsid w:val="006D0BC7"/>
    <w:rsid w:val="006D3B46"/>
    <w:rsid w:val="0072065D"/>
    <w:rsid w:val="00726D65"/>
    <w:rsid w:val="00735699"/>
    <w:rsid w:val="007771B7"/>
    <w:rsid w:val="007A1C4E"/>
    <w:rsid w:val="007B52DC"/>
    <w:rsid w:val="007B772D"/>
    <w:rsid w:val="007E5C0F"/>
    <w:rsid w:val="00857AA1"/>
    <w:rsid w:val="00861055"/>
    <w:rsid w:val="00867C76"/>
    <w:rsid w:val="008731F2"/>
    <w:rsid w:val="008752C5"/>
    <w:rsid w:val="00882FDE"/>
    <w:rsid w:val="008A22B9"/>
    <w:rsid w:val="008C0335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60C1B"/>
    <w:rsid w:val="00963D01"/>
    <w:rsid w:val="009A08B4"/>
    <w:rsid w:val="009C1CE1"/>
    <w:rsid w:val="009D2E62"/>
    <w:rsid w:val="009E0FF5"/>
    <w:rsid w:val="009E742D"/>
    <w:rsid w:val="00A116CB"/>
    <w:rsid w:val="00A121DF"/>
    <w:rsid w:val="00A16A2F"/>
    <w:rsid w:val="00A44FB3"/>
    <w:rsid w:val="00A77635"/>
    <w:rsid w:val="00A863C4"/>
    <w:rsid w:val="00A91D1B"/>
    <w:rsid w:val="00AB5EBE"/>
    <w:rsid w:val="00AD330E"/>
    <w:rsid w:val="00AE6AA5"/>
    <w:rsid w:val="00AF1DEA"/>
    <w:rsid w:val="00B054A8"/>
    <w:rsid w:val="00B0737B"/>
    <w:rsid w:val="00B11810"/>
    <w:rsid w:val="00B26D82"/>
    <w:rsid w:val="00B47C4D"/>
    <w:rsid w:val="00B61EF8"/>
    <w:rsid w:val="00B632C1"/>
    <w:rsid w:val="00B643D7"/>
    <w:rsid w:val="00B850EE"/>
    <w:rsid w:val="00B86E9B"/>
    <w:rsid w:val="00B9337B"/>
    <w:rsid w:val="00B96436"/>
    <w:rsid w:val="00B9796A"/>
    <w:rsid w:val="00BB330D"/>
    <w:rsid w:val="00BE7A93"/>
    <w:rsid w:val="00C55B39"/>
    <w:rsid w:val="00C609CD"/>
    <w:rsid w:val="00C6237E"/>
    <w:rsid w:val="00C6581B"/>
    <w:rsid w:val="00C76F32"/>
    <w:rsid w:val="00C842DA"/>
    <w:rsid w:val="00C947A3"/>
    <w:rsid w:val="00CB68E1"/>
    <w:rsid w:val="00CE29BF"/>
    <w:rsid w:val="00D16225"/>
    <w:rsid w:val="00D24DF2"/>
    <w:rsid w:val="00D277B2"/>
    <w:rsid w:val="00D32556"/>
    <w:rsid w:val="00D36F22"/>
    <w:rsid w:val="00D41320"/>
    <w:rsid w:val="00D4662E"/>
    <w:rsid w:val="00D46947"/>
    <w:rsid w:val="00D63D34"/>
    <w:rsid w:val="00D92E3A"/>
    <w:rsid w:val="00DD1E05"/>
    <w:rsid w:val="00DD5462"/>
    <w:rsid w:val="00DE2109"/>
    <w:rsid w:val="00DE4D71"/>
    <w:rsid w:val="00DF4894"/>
    <w:rsid w:val="00E14503"/>
    <w:rsid w:val="00E521B5"/>
    <w:rsid w:val="00E57CFD"/>
    <w:rsid w:val="00E8193C"/>
    <w:rsid w:val="00E83132"/>
    <w:rsid w:val="00E837C2"/>
    <w:rsid w:val="00E84666"/>
    <w:rsid w:val="00E90345"/>
    <w:rsid w:val="00E92950"/>
    <w:rsid w:val="00EA257B"/>
    <w:rsid w:val="00EA5E11"/>
    <w:rsid w:val="00EC6B08"/>
    <w:rsid w:val="00EC7E95"/>
    <w:rsid w:val="00ED314A"/>
    <w:rsid w:val="00EE6C66"/>
    <w:rsid w:val="00EF19DE"/>
    <w:rsid w:val="00EF645A"/>
    <w:rsid w:val="00F31397"/>
    <w:rsid w:val="00F5243C"/>
    <w:rsid w:val="00F57187"/>
    <w:rsid w:val="00F84214"/>
    <w:rsid w:val="00F85EC9"/>
    <w:rsid w:val="00F87ADE"/>
    <w:rsid w:val="00FA7DA2"/>
    <w:rsid w:val="00FB5944"/>
    <w:rsid w:val="00FC5D3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E74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742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E742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E742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E742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E742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9E742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9E742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9E742D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E74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742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E742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E742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E742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E742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9E742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9E742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9E742D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8CD-C7AE-4828-BACD-A57BDFE4E0C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AA8A17B-A32C-4E66-BA19-655C8C0B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26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16</vt:lpstr>
    </vt:vector>
  </TitlesOfParts>
  <Company>NIEHS</Company>
  <LinksUpToDate>false</LinksUpToDate>
  <CharactersWithSpaces>2488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16</dc:title>
  <dc:subject>Catlin NR. FoodChemToxicol. 2016</dc:subject>
  <dc:creator>Natasha Catlin</dc:creator>
  <cp:lastModifiedBy>Xiaohua Gao</cp:lastModifiedBy>
  <cp:revision>4</cp:revision>
  <dcterms:created xsi:type="dcterms:W3CDTF">2016-01-19T13:44:00Z</dcterms:created>
  <dcterms:modified xsi:type="dcterms:W3CDTF">2017-03-03T19:08:00Z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  <property fmtid="{D5CDD505-2E9C-101B-9397-08002B2CF9AE}" pid="3" name="Language">
    <vt:lpwstr>English</vt:lpwstr>
  </property>
</Properties>
</file>