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EC7E95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EC7E95" w:rsidRDefault="00EC7E95" w:rsidP="00BA2730">
      <w:pPr>
        <w:pStyle w:val="Text"/>
        <w:ind w:firstLine="0"/>
      </w:pPr>
    </w:p>
    <w:p w:rsidR="00BA2730" w:rsidRDefault="00BA2730" w:rsidP="00BA2730">
      <w:pPr>
        <w:pStyle w:val="Text"/>
        <w:ind w:firstLine="0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B576E9">
        <w:t>C:\Users\rapturous\Desktop\BMDS Wizard v1.10-continuousRelDev.xlsm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B576E9" w:rsidRPr="00B576E9">
        <w:t>6/1/2016 10:44:08 AM</w:t>
      </w:r>
    </w:p>
    <w:p w:rsidR="00B85054" w:rsidRDefault="00B576E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52541195" w:history="1">
        <w:r w:rsidR="00B85054" w:rsidRPr="00DD1582">
          <w:rPr>
            <w:rStyle w:val="Hyperlink"/>
            <w:rFonts w:ascii="Times New Roman" w:hAnsi="Times New Roman"/>
            <w:noProof/>
          </w:rPr>
          <w:t>1.1.</w:t>
        </w:r>
        <w:r w:rsidR="00B85054" w:rsidRPr="00DD1582">
          <w:rPr>
            <w:rStyle w:val="Hyperlink"/>
            <w:noProof/>
          </w:rPr>
          <w:t xml:space="preserve"> BMDS Summary of MaleMiceBodyweight ()</w:t>
        </w:r>
        <w:r w:rsidR="00B85054">
          <w:rPr>
            <w:noProof/>
            <w:webHidden/>
          </w:rPr>
          <w:tab/>
        </w:r>
        <w:r w:rsidR="00B85054">
          <w:rPr>
            <w:noProof/>
            <w:webHidden/>
          </w:rPr>
          <w:fldChar w:fldCharType="begin"/>
        </w:r>
        <w:r w:rsidR="00B85054">
          <w:rPr>
            <w:noProof/>
            <w:webHidden/>
          </w:rPr>
          <w:instrText xml:space="preserve"> PAGEREF _Toc452541195 \h </w:instrText>
        </w:r>
        <w:r w:rsidR="00B85054">
          <w:rPr>
            <w:noProof/>
            <w:webHidden/>
          </w:rPr>
        </w:r>
        <w:r w:rsidR="00B85054">
          <w:rPr>
            <w:noProof/>
            <w:webHidden/>
          </w:rPr>
          <w:fldChar w:fldCharType="separate"/>
        </w:r>
        <w:r w:rsidR="00B85054">
          <w:rPr>
            <w:noProof/>
            <w:webHidden/>
          </w:rPr>
          <w:t>2</w:t>
        </w:r>
        <w:r w:rsidR="00B85054">
          <w:rPr>
            <w:noProof/>
            <w:webHidden/>
          </w:rPr>
          <w:fldChar w:fldCharType="end"/>
        </w:r>
      </w:hyperlink>
    </w:p>
    <w:p w:rsidR="00B576E9" w:rsidRDefault="00B576E9" w:rsidP="00EC7E95">
      <w:pPr>
        <w:pStyle w:val="Text"/>
      </w:pPr>
      <w:r>
        <w:fldChar w:fldCharType="end"/>
      </w:r>
    </w:p>
    <w:p w:rsidR="00B576E9" w:rsidRDefault="00B576E9">
      <w:pPr>
        <w:rPr>
          <w:szCs w:val="24"/>
        </w:rPr>
      </w:pPr>
      <w:r>
        <w:br w:type="page"/>
      </w:r>
    </w:p>
    <w:p w:rsidR="00EC7E95" w:rsidRDefault="00B576E9" w:rsidP="00B576E9">
      <w:pPr>
        <w:pStyle w:val="Heading2"/>
      </w:pPr>
      <w:bookmarkStart w:id="1" w:name="_Toc452541195"/>
      <w:r>
        <w:lastRenderedPageBreak/>
        <w:t xml:space="preserve">BMDS Summary of </w:t>
      </w:r>
      <w:proofErr w:type="spellStart"/>
      <w:r>
        <w:t>MaleMiceBodyweight</w:t>
      </w:r>
      <w:proofErr w:type="spellEnd"/>
      <w:r>
        <w:t xml:space="preserve"> ()</w:t>
      </w:r>
      <w:bookmarkEnd w:id="1"/>
    </w:p>
    <w:p w:rsidR="00B576E9" w:rsidRDefault="00B576E9" w:rsidP="00B576E9">
      <w:pPr>
        <w:pStyle w:val="Text"/>
      </w:pPr>
    </w:p>
    <w:p w:rsidR="00B576E9" w:rsidRDefault="00B576E9" w:rsidP="00B576E9">
      <w:pPr>
        <w:pStyle w:val="Caption"/>
      </w:pPr>
      <w:proofErr w:type="gramStart"/>
      <w:r>
        <w:t xml:space="preserve">Table </w:t>
      </w:r>
      <w:r w:rsidR="00BA2730">
        <w:fldChar w:fldCharType="begin"/>
      </w:r>
      <w:r w:rsidR="00BA2730">
        <w:instrText xml:space="preserve"> SEQ Table \* ARABIC </w:instrText>
      </w:r>
      <w:r w:rsidR="00BA2730">
        <w:fldChar w:fldCharType="separate"/>
      </w:r>
      <w:r w:rsidR="00B85054">
        <w:rPr>
          <w:noProof/>
        </w:rPr>
        <w:t>1</w:t>
      </w:r>
      <w:r w:rsidR="00BA2730">
        <w:rPr>
          <w:noProof/>
        </w:rPr>
        <w:fldChar w:fldCharType="end"/>
      </w:r>
      <w:r>
        <w:t>.</w:t>
      </w:r>
      <w:proofErr w:type="gramEnd"/>
      <w:r>
        <w:t xml:space="preserve"> Summary of BMD Modeling Results for </w:t>
      </w:r>
      <w:proofErr w:type="spellStart"/>
      <w:r>
        <w:t>MaleMiceBodyweight</w:t>
      </w:r>
      <w:proofErr w:type="spellEnd"/>
      <w:r>
        <w:t>; BMR = 10% rel. dev. from control mean</w:t>
      </w:r>
    </w:p>
    <w:p w:rsidR="00B576E9" w:rsidRDefault="00B576E9" w:rsidP="00B576E9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B576E9" w:rsidTr="00B576E9">
        <w:tc>
          <w:tcPr>
            <w:tcW w:w="1800" w:type="dxa"/>
            <w:vMerge w:val="restart"/>
            <w:shd w:val="clear" w:color="auto" w:fill="auto"/>
          </w:tcPr>
          <w:p w:rsidR="00B576E9" w:rsidRDefault="00B576E9" w:rsidP="00B576E9">
            <w:pPr>
              <w:pStyle w:val="TableHeading"/>
            </w:pPr>
            <w:proofErr w:type="spellStart"/>
            <w:r>
              <w:t>Model</w:t>
            </w:r>
            <w:r w:rsidRPr="00B576E9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B576E9" w:rsidRDefault="00B576E9" w:rsidP="00B576E9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576E9" w:rsidRDefault="00B576E9" w:rsidP="00B576E9">
            <w:pPr>
              <w:pStyle w:val="TableHeading"/>
            </w:pPr>
            <w:r>
              <w:t>BMD</w:t>
            </w:r>
            <w:r w:rsidRPr="00B576E9">
              <w:rPr>
                <w:vertAlign w:val="subscript"/>
              </w:rPr>
              <w:t>10RD</w:t>
            </w:r>
            <w:r>
              <w:t xml:space="preserve"> </w:t>
            </w:r>
          </w:p>
          <w:p w:rsidR="00B576E9" w:rsidRDefault="00B576E9" w:rsidP="00B576E9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576E9" w:rsidRDefault="00B576E9" w:rsidP="00B576E9">
            <w:pPr>
              <w:pStyle w:val="TableHeading"/>
            </w:pPr>
            <w:r>
              <w:t>BMDL</w:t>
            </w:r>
            <w:r w:rsidRPr="00B576E9">
              <w:rPr>
                <w:vertAlign w:val="subscript"/>
              </w:rPr>
              <w:t>10RD</w:t>
            </w:r>
            <w:r>
              <w:t xml:space="preserve"> </w:t>
            </w:r>
          </w:p>
          <w:p w:rsidR="00B576E9" w:rsidRDefault="00B576E9" w:rsidP="00B576E9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B576E9" w:rsidRDefault="00B576E9" w:rsidP="00B576E9">
            <w:pPr>
              <w:pStyle w:val="TableHeading"/>
            </w:pPr>
            <w:r>
              <w:t>Basis for model selection</w:t>
            </w:r>
          </w:p>
        </w:tc>
      </w:tr>
      <w:tr w:rsidR="00B576E9" w:rsidTr="00B576E9">
        <w:tc>
          <w:tcPr>
            <w:tcW w:w="1800" w:type="dxa"/>
            <w:vMerge/>
            <w:shd w:val="clear" w:color="auto" w:fill="auto"/>
          </w:tcPr>
          <w:p w:rsidR="00B576E9" w:rsidRDefault="00B576E9" w:rsidP="00B576E9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B576E9" w:rsidRDefault="00B576E9" w:rsidP="00B576E9">
            <w:pPr>
              <w:pStyle w:val="TableHeading"/>
            </w:pPr>
            <w:r w:rsidRPr="00B576E9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B576E9" w:rsidRDefault="00B576E9" w:rsidP="00B576E9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B576E9" w:rsidRDefault="00B576E9" w:rsidP="00B576E9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B576E9" w:rsidRDefault="00B576E9" w:rsidP="00B576E9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B576E9" w:rsidRDefault="00B576E9" w:rsidP="00B576E9">
            <w:pPr>
              <w:pStyle w:val="TableHeading"/>
            </w:pPr>
          </w:p>
        </w:tc>
      </w:tr>
      <w:tr w:rsidR="00B576E9" w:rsidTr="00B576E9">
        <w:tc>
          <w:tcPr>
            <w:tcW w:w="1800" w:type="dxa"/>
            <w:shd w:val="clear" w:color="auto" w:fill="auto"/>
          </w:tcPr>
          <w:p w:rsidR="00B576E9" w:rsidRDefault="00B576E9" w:rsidP="00B576E9">
            <w:pPr>
              <w:pStyle w:val="TableText"/>
            </w:pPr>
            <w:r>
              <w:t>Exponential (M2)</w:t>
            </w:r>
          </w:p>
          <w:p w:rsidR="00B576E9" w:rsidRDefault="00B576E9" w:rsidP="00B576E9">
            <w:pPr>
              <w:pStyle w:val="TableText"/>
            </w:pPr>
            <w:r>
              <w:t>Exponential (M3)</w:t>
            </w:r>
            <w:r w:rsidRPr="00B576E9">
              <w:rPr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0.656</w:t>
            </w:r>
          </w:p>
        </w:tc>
        <w:tc>
          <w:tcPr>
            <w:tcW w:w="90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141.17</w:t>
            </w:r>
          </w:p>
        </w:tc>
        <w:tc>
          <w:tcPr>
            <w:tcW w:w="144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34.7</w:t>
            </w:r>
          </w:p>
        </w:tc>
        <w:tc>
          <w:tcPr>
            <w:tcW w:w="144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25.8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B576E9" w:rsidRDefault="00B576E9" w:rsidP="00B576E9">
            <w:pPr>
              <w:pStyle w:val="TableText"/>
            </w:pPr>
          </w:p>
        </w:tc>
      </w:tr>
      <w:tr w:rsidR="00B576E9" w:rsidTr="00B576E9">
        <w:tc>
          <w:tcPr>
            <w:tcW w:w="1800" w:type="dxa"/>
            <w:shd w:val="clear" w:color="auto" w:fill="auto"/>
          </w:tcPr>
          <w:p w:rsidR="00B576E9" w:rsidRDefault="00B576E9" w:rsidP="00B576E9">
            <w:pPr>
              <w:pStyle w:val="TableText"/>
            </w:pPr>
            <w:r>
              <w:t>Exponential (M4)</w:t>
            </w:r>
          </w:p>
        </w:tc>
        <w:tc>
          <w:tcPr>
            <w:tcW w:w="90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0.845</w:t>
            </w:r>
          </w:p>
        </w:tc>
        <w:tc>
          <w:tcPr>
            <w:tcW w:w="90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141.89</w:t>
            </w:r>
          </w:p>
        </w:tc>
        <w:tc>
          <w:tcPr>
            <w:tcW w:w="144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25.8</w:t>
            </w:r>
          </w:p>
        </w:tc>
        <w:tc>
          <w:tcPr>
            <w:tcW w:w="144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13.3</w:t>
            </w:r>
          </w:p>
        </w:tc>
        <w:tc>
          <w:tcPr>
            <w:tcW w:w="2880" w:type="dxa"/>
            <w:vMerge/>
            <w:shd w:val="clear" w:color="auto" w:fill="auto"/>
          </w:tcPr>
          <w:p w:rsidR="00B576E9" w:rsidRDefault="00B576E9" w:rsidP="00B576E9">
            <w:pPr>
              <w:pStyle w:val="TableText"/>
            </w:pPr>
          </w:p>
        </w:tc>
      </w:tr>
      <w:tr w:rsidR="00B576E9" w:rsidTr="00B576E9">
        <w:tc>
          <w:tcPr>
            <w:tcW w:w="1800" w:type="dxa"/>
            <w:shd w:val="clear" w:color="auto" w:fill="auto"/>
          </w:tcPr>
          <w:p w:rsidR="00B576E9" w:rsidRDefault="00B576E9" w:rsidP="00B576E9">
            <w:pPr>
              <w:pStyle w:val="TableText"/>
            </w:pPr>
            <w:r>
              <w:t>Exponential (M5)</w:t>
            </w:r>
          </w:p>
        </w:tc>
        <w:tc>
          <w:tcPr>
            <w:tcW w:w="90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0.835</w:t>
            </w:r>
          </w:p>
        </w:tc>
        <w:tc>
          <w:tcPr>
            <w:tcW w:w="90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143.60</w:t>
            </w:r>
          </w:p>
        </w:tc>
        <w:tc>
          <w:tcPr>
            <w:tcW w:w="144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24.7</w:t>
            </w:r>
          </w:p>
        </w:tc>
        <w:tc>
          <w:tcPr>
            <w:tcW w:w="144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13.7</w:t>
            </w:r>
          </w:p>
        </w:tc>
        <w:tc>
          <w:tcPr>
            <w:tcW w:w="2880" w:type="dxa"/>
            <w:vMerge/>
            <w:shd w:val="clear" w:color="auto" w:fill="auto"/>
          </w:tcPr>
          <w:p w:rsidR="00B576E9" w:rsidRDefault="00B576E9" w:rsidP="00B576E9">
            <w:pPr>
              <w:pStyle w:val="TableText"/>
            </w:pPr>
          </w:p>
        </w:tc>
      </w:tr>
      <w:tr w:rsidR="00B576E9" w:rsidTr="00B576E9">
        <w:tc>
          <w:tcPr>
            <w:tcW w:w="1800" w:type="dxa"/>
            <w:shd w:val="clear" w:color="auto" w:fill="auto"/>
          </w:tcPr>
          <w:p w:rsidR="00B576E9" w:rsidRDefault="00B576E9" w:rsidP="00B576E9">
            <w:pPr>
              <w:pStyle w:val="TableText"/>
            </w:pPr>
            <w:r>
              <w:t>Hill</w:t>
            </w:r>
          </w:p>
        </w:tc>
        <w:tc>
          <w:tcPr>
            <w:tcW w:w="90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0.769</w:t>
            </w:r>
          </w:p>
        </w:tc>
        <w:tc>
          <w:tcPr>
            <w:tcW w:w="90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143.64</w:t>
            </w:r>
          </w:p>
        </w:tc>
        <w:tc>
          <w:tcPr>
            <w:tcW w:w="144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25.2</w:t>
            </w:r>
          </w:p>
        </w:tc>
        <w:tc>
          <w:tcPr>
            <w:tcW w:w="1440" w:type="dxa"/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13.4</w:t>
            </w:r>
          </w:p>
        </w:tc>
        <w:tc>
          <w:tcPr>
            <w:tcW w:w="2880" w:type="dxa"/>
            <w:vMerge/>
            <w:shd w:val="clear" w:color="auto" w:fill="auto"/>
          </w:tcPr>
          <w:p w:rsidR="00B576E9" w:rsidRDefault="00B576E9" w:rsidP="00B576E9">
            <w:pPr>
              <w:pStyle w:val="TableText"/>
            </w:pPr>
          </w:p>
        </w:tc>
      </w:tr>
      <w:tr w:rsidR="00B576E9" w:rsidTr="00B576E9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B576E9" w:rsidRDefault="00B576E9" w:rsidP="00B576E9">
            <w:pPr>
              <w:pStyle w:val="TableText"/>
            </w:pPr>
            <w:proofErr w:type="spellStart"/>
            <w:r>
              <w:t>Power</w:t>
            </w:r>
            <w:r w:rsidRPr="00B576E9">
              <w:rPr>
                <w:vertAlign w:val="superscript"/>
              </w:rPr>
              <w:t>c</w:t>
            </w:r>
            <w:proofErr w:type="spellEnd"/>
          </w:p>
          <w:p w:rsidR="00B576E9" w:rsidRDefault="00B576E9" w:rsidP="00B576E9">
            <w:pPr>
              <w:pStyle w:val="TableText"/>
            </w:pPr>
            <w:r>
              <w:t>Polynomial 4°</w:t>
            </w:r>
            <w:r w:rsidRPr="00B576E9">
              <w:rPr>
                <w:vertAlign w:val="superscript"/>
              </w:rPr>
              <w:t>d</w:t>
            </w:r>
          </w:p>
          <w:p w:rsidR="00B576E9" w:rsidRDefault="00B576E9" w:rsidP="00B576E9">
            <w:pPr>
              <w:pStyle w:val="TableText"/>
            </w:pPr>
            <w:r>
              <w:t>Polynomial 3°</w:t>
            </w:r>
            <w:r w:rsidRPr="00B576E9">
              <w:rPr>
                <w:vertAlign w:val="superscript"/>
              </w:rPr>
              <w:t>e</w:t>
            </w:r>
          </w:p>
          <w:p w:rsidR="00B576E9" w:rsidRDefault="00B576E9" w:rsidP="00B576E9">
            <w:pPr>
              <w:pStyle w:val="TableText"/>
            </w:pPr>
            <w:r>
              <w:t>Polynomial 2°</w:t>
            </w:r>
            <w:r w:rsidRPr="00B576E9">
              <w:rPr>
                <w:vertAlign w:val="superscript"/>
              </w:rPr>
              <w:t>f</w:t>
            </w:r>
          </w:p>
          <w:p w:rsidR="00B576E9" w:rsidRDefault="00B576E9" w:rsidP="00B576E9">
            <w:pPr>
              <w:pStyle w:val="TableText"/>
            </w:pPr>
            <w:r>
              <w:t>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0.597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141.43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35.8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B576E9" w:rsidRDefault="00B576E9" w:rsidP="00B576E9">
            <w:pPr>
              <w:pStyle w:val="TableNumbers"/>
            </w:pPr>
            <w:r>
              <w:t>27.3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B576E9" w:rsidRDefault="00B576E9" w:rsidP="00B576E9">
            <w:pPr>
              <w:pStyle w:val="TableText"/>
            </w:pPr>
          </w:p>
        </w:tc>
      </w:tr>
      <w:tr w:rsidR="00B576E9" w:rsidTr="00B576E9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576E9" w:rsidRDefault="00B576E9" w:rsidP="00B576E9">
            <w:pPr>
              <w:pStyle w:val="TableNote"/>
            </w:pPr>
            <w:proofErr w:type="gramStart"/>
            <w:r w:rsidRPr="00B576E9">
              <w:rPr>
                <w:vertAlign w:val="superscript"/>
              </w:rPr>
              <w:t>a</w:t>
            </w:r>
            <w:proofErr w:type="gramEnd"/>
            <w:r>
              <w:t xml:space="preserve"> Constant variance case presented (BMDS Test 2 </w:t>
            </w:r>
            <w:r w:rsidRPr="00B576E9">
              <w:rPr>
                <w:i/>
              </w:rPr>
              <w:t>p</w:t>
            </w:r>
            <w:r>
              <w:t xml:space="preserve">-value = 0.449, BMDS Test 3 </w:t>
            </w:r>
            <w:r w:rsidRPr="00B576E9">
              <w:rPr>
                <w:i/>
              </w:rPr>
              <w:t>p</w:t>
            </w:r>
            <w:r>
              <w:t>-value = 0.449), no model was selected as a best-fitting model.</w:t>
            </w:r>
          </w:p>
          <w:p w:rsidR="00B576E9" w:rsidRDefault="00B576E9" w:rsidP="00B576E9">
            <w:pPr>
              <w:pStyle w:val="TableNote"/>
            </w:pPr>
            <w:proofErr w:type="gramStart"/>
            <w:r w:rsidRPr="00B576E9">
              <w:rPr>
                <w:vertAlign w:val="superscript"/>
              </w:rPr>
              <w:t>b</w:t>
            </w:r>
            <w:proofErr w:type="gramEnd"/>
            <w:r>
              <w:t xml:space="preserve"> For the Exponential (M3) model, the estimate of d was 1 (boundary).  The models in this row reduced to the Exponential (M2) model.</w:t>
            </w:r>
          </w:p>
          <w:p w:rsidR="00B576E9" w:rsidRDefault="00B576E9" w:rsidP="00B576E9">
            <w:pPr>
              <w:pStyle w:val="TableNote"/>
            </w:pPr>
            <w:proofErr w:type="gramStart"/>
            <w:r w:rsidRPr="00B576E9">
              <w:rPr>
                <w:vertAlign w:val="superscript"/>
              </w:rPr>
              <w:t>c</w:t>
            </w:r>
            <w:proofErr w:type="gramEnd"/>
            <w:r>
              <w:t xml:space="preserve"> For the Power model, the power parameter estimate was 1.  The models in this row reduced to the Linear model.</w:t>
            </w:r>
          </w:p>
          <w:p w:rsidR="00B576E9" w:rsidRDefault="00B576E9" w:rsidP="00B576E9">
            <w:pPr>
              <w:pStyle w:val="TableNote"/>
            </w:pPr>
            <w:proofErr w:type="gramStart"/>
            <w:r w:rsidRPr="00B576E9">
              <w:rPr>
                <w:vertAlign w:val="superscript"/>
              </w:rPr>
              <w:t>d</w:t>
            </w:r>
            <w:proofErr w:type="gramEnd"/>
            <w:r>
              <w:t xml:space="preserve"> For the Polynomial 4° model, the b4 and b3 coefficient estimates were 0 (boundary of parameters space).  The models in this row reduced to the Polynomial 2° model. For the Polynomial 4° model, the b4, b3, and b2 coefficient estimates were 0 (boundary of parameters space).  The models in this row reduced to the Linear model.</w:t>
            </w:r>
          </w:p>
          <w:p w:rsidR="00B576E9" w:rsidRDefault="00B576E9" w:rsidP="00B576E9">
            <w:pPr>
              <w:pStyle w:val="TableNote"/>
            </w:pPr>
            <w:proofErr w:type="gramStart"/>
            <w:r w:rsidRPr="00B576E9">
              <w:rPr>
                <w:vertAlign w:val="superscript"/>
              </w:rPr>
              <w:t>e</w:t>
            </w:r>
            <w:proofErr w:type="gramEnd"/>
            <w:r>
              <w:t xml:space="preserve"> For the Polynomial 3° model, the b3 coefficient estimates was 0 (boundary of parameters space).  The models in this row reduced to the Polynomial 2° model. For the Polynomial 3° model, the b3 and b2 coefficient estimates were 0 (boundary of parameters space).  The models in this row reduced to the Linear model.</w:t>
            </w:r>
          </w:p>
          <w:p w:rsidR="00B576E9" w:rsidRDefault="00B576E9" w:rsidP="00B576E9">
            <w:pPr>
              <w:pStyle w:val="TableNote"/>
            </w:pPr>
            <w:proofErr w:type="gramStart"/>
            <w:r w:rsidRPr="00B576E9">
              <w:rPr>
                <w:vertAlign w:val="superscript"/>
              </w:rPr>
              <w:t>f</w:t>
            </w:r>
            <w:proofErr w:type="gramEnd"/>
            <w:r>
              <w:t xml:space="preserve"> For the Polynomial 2° model, the b2 coefficient estimate was 0 (boundary of parameters space).  The models in this row reduced to the Linear model.</w:t>
            </w:r>
          </w:p>
        </w:tc>
      </w:tr>
    </w:tbl>
    <w:p w:rsidR="00B576E9" w:rsidRDefault="00B576E9" w:rsidP="00B576E9"/>
    <w:p w:rsidR="00B576E9" w:rsidRDefault="00B576E9" w:rsidP="00B576E9"/>
    <w:p w:rsidR="00B576E9" w:rsidRDefault="00B576E9" w:rsidP="00B576E9">
      <w:r>
        <w:rPr>
          <w:noProof/>
          <w:lang w:eastAsia="zh-CN"/>
        </w:rPr>
        <w:drawing>
          <wp:inline distT="0" distB="0" distL="0" distR="0" wp14:anchorId="5AA30AE2" wp14:editId="3BE55DC3">
            <wp:extent cx="5202936" cy="2743200"/>
            <wp:effectExtent l="0" t="0" r="0" b="0"/>
            <wp:docPr id="42" name="EMF9" descr="Plot of mean response by dose with fitted curve for Exponential (M2) model with constant variance for MaleMiceBodyweight; BMR = 10% rel. dev. from control mean; dose shown in ." title="Figure 1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EMF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6E9" w:rsidRDefault="00B576E9" w:rsidP="00B576E9"/>
    <w:p w:rsidR="00B576E9" w:rsidRDefault="00B576E9" w:rsidP="00B576E9">
      <w:pPr>
        <w:pStyle w:val="Caption"/>
      </w:pPr>
      <w:proofErr w:type="gramStart"/>
      <w:r>
        <w:lastRenderedPageBreak/>
        <w:t xml:space="preserve">Figure </w:t>
      </w:r>
      <w:r w:rsidR="00BA2730">
        <w:fldChar w:fldCharType="begin"/>
      </w:r>
      <w:r w:rsidR="00BA2730">
        <w:instrText xml:space="preserve"> SEQ Figure \* ARABIC </w:instrText>
      </w:r>
      <w:r w:rsidR="00BA2730">
        <w:fldChar w:fldCharType="separate"/>
      </w:r>
      <w:r w:rsidR="00B85054">
        <w:rPr>
          <w:noProof/>
        </w:rPr>
        <w:t>1</w:t>
      </w:r>
      <w:r w:rsidR="00BA2730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Exponential (M2) model with constant variance for </w:t>
      </w:r>
      <w:proofErr w:type="spellStart"/>
      <w:r>
        <w:t>MaleMiceBodyweight</w:t>
      </w:r>
      <w:proofErr w:type="spellEnd"/>
      <w:r>
        <w:t xml:space="preserve">; BMR = 10% rel. dev. from control mean; dose shown </w:t>
      </w:r>
      <w:proofErr w:type="gramStart"/>
      <w:r>
        <w:t>in .</w:t>
      </w:r>
      <w:proofErr w:type="gramEnd"/>
    </w:p>
    <w:p w:rsidR="00B576E9" w:rsidRDefault="00B576E9" w:rsidP="00B576E9"/>
    <w:p w:rsidR="00B576E9" w:rsidRDefault="00B576E9" w:rsidP="00B576E9"/>
    <w:p w:rsidR="00B576E9" w:rsidRDefault="00B576E9" w:rsidP="00B576E9">
      <w:r>
        <w:rPr>
          <w:noProof/>
          <w:lang w:eastAsia="zh-CN"/>
        </w:rPr>
        <w:drawing>
          <wp:inline distT="0" distB="0" distL="0" distR="0" wp14:anchorId="49E1A378" wp14:editId="704908C2">
            <wp:extent cx="5202936" cy="2743200"/>
            <wp:effectExtent l="0" t="0" r="0" b="0"/>
            <wp:docPr id="43" name="EMF10" descr="Plot of mean response by dose with fitted curve for Exponential (M3) model with constant variance for MaleMiceBodyweight; BMR = 10% rel. dev. from control mean; dose shown in ." title="Figure 2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MF1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6E9" w:rsidRDefault="00B576E9" w:rsidP="00B576E9"/>
    <w:p w:rsidR="00B576E9" w:rsidRDefault="00B576E9" w:rsidP="00B576E9">
      <w:pPr>
        <w:pStyle w:val="Caption"/>
      </w:pPr>
      <w:proofErr w:type="gramStart"/>
      <w:r>
        <w:t xml:space="preserve">Figure </w:t>
      </w:r>
      <w:r w:rsidR="00BA2730">
        <w:fldChar w:fldCharType="begin"/>
      </w:r>
      <w:r w:rsidR="00BA2730">
        <w:instrText xml:space="preserve"> SEQ Figure \* ARABIC </w:instrText>
      </w:r>
      <w:r w:rsidR="00BA2730">
        <w:fldChar w:fldCharType="separate"/>
      </w:r>
      <w:r w:rsidR="00B85054">
        <w:rPr>
          <w:noProof/>
        </w:rPr>
        <w:t>2</w:t>
      </w:r>
      <w:r w:rsidR="00BA2730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Exponential (M3) model with constant variance for </w:t>
      </w:r>
      <w:proofErr w:type="spellStart"/>
      <w:r>
        <w:t>MaleMiceBodyweight</w:t>
      </w:r>
      <w:proofErr w:type="spellEnd"/>
      <w:r>
        <w:t xml:space="preserve">; BMR = 10% rel. dev. from control mean; dose shown </w:t>
      </w:r>
      <w:proofErr w:type="gramStart"/>
      <w:r>
        <w:t>in .</w:t>
      </w:r>
      <w:proofErr w:type="gramEnd"/>
    </w:p>
    <w:p w:rsidR="00B576E9" w:rsidRDefault="00B576E9" w:rsidP="00B576E9"/>
    <w:p w:rsidR="00B576E9" w:rsidRDefault="00B576E9" w:rsidP="00B576E9"/>
    <w:p w:rsidR="00B576E9" w:rsidRDefault="00B576E9" w:rsidP="00B576E9">
      <w:r>
        <w:rPr>
          <w:noProof/>
          <w:lang w:eastAsia="zh-CN"/>
        </w:rPr>
        <w:drawing>
          <wp:inline distT="0" distB="0" distL="0" distR="0" wp14:anchorId="4CE4A87A" wp14:editId="7B203206">
            <wp:extent cx="5202936" cy="2743200"/>
            <wp:effectExtent l="0" t="0" r="0" b="0"/>
            <wp:docPr id="44" name="EMF11" descr="Plot of mean response by dose with fitted curve for Exponential (M4) model with constant variance for MaleMiceBodyweight; BMR = 10% rel. dev. from control mean; dose shown in ." title="Figure 3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EMF1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6E9" w:rsidRDefault="00B576E9" w:rsidP="00B576E9"/>
    <w:p w:rsidR="00B576E9" w:rsidRDefault="00B576E9" w:rsidP="00B576E9">
      <w:pPr>
        <w:pStyle w:val="Caption"/>
      </w:pPr>
      <w:proofErr w:type="gramStart"/>
      <w:r>
        <w:t xml:space="preserve">Figure </w:t>
      </w:r>
      <w:r w:rsidR="00BA2730">
        <w:fldChar w:fldCharType="begin"/>
      </w:r>
      <w:r w:rsidR="00BA2730">
        <w:instrText xml:space="preserve"> SEQ Figure \* ARABIC </w:instrText>
      </w:r>
      <w:r w:rsidR="00BA2730">
        <w:fldChar w:fldCharType="separate"/>
      </w:r>
      <w:r w:rsidR="00B85054">
        <w:rPr>
          <w:noProof/>
        </w:rPr>
        <w:t>3</w:t>
      </w:r>
      <w:r w:rsidR="00BA2730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Exponential (M4) model with constant variance for </w:t>
      </w:r>
      <w:proofErr w:type="spellStart"/>
      <w:r>
        <w:t>MaleMiceBodyweight</w:t>
      </w:r>
      <w:proofErr w:type="spellEnd"/>
      <w:r>
        <w:t xml:space="preserve">; BMR = 10% rel. dev. from control mean; dose shown </w:t>
      </w:r>
      <w:proofErr w:type="gramStart"/>
      <w:r>
        <w:t>in .</w:t>
      </w:r>
      <w:proofErr w:type="gramEnd"/>
    </w:p>
    <w:p w:rsidR="00B576E9" w:rsidRDefault="00B576E9" w:rsidP="00B576E9"/>
    <w:p w:rsidR="00B576E9" w:rsidRDefault="00B576E9" w:rsidP="00B576E9"/>
    <w:p w:rsidR="00B576E9" w:rsidRDefault="00B576E9" w:rsidP="00B576E9">
      <w:r>
        <w:rPr>
          <w:noProof/>
          <w:lang w:eastAsia="zh-CN"/>
        </w:rPr>
        <w:lastRenderedPageBreak/>
        <w:drawing>
          <wp:inline distT="0" distB="0" distL="0" distR="0" wp14:anchorId="0CDDCD25" wp14:editId="3413B18D">
            <wp:extent cx="5202936" cy="2743200"/>
            <wp:effectExtent l="0" t="0" r="0" b="0"/>
            <wp:docPr id="45" name="EMF12" descr="Plot of mean response by dose with fitted curve for Exponential (M5) model with constant variance for MaleMiceBodyweight; BMR = 10% rel. dev. from control mean; dose shown in ." title="Figure 4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EMF1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6E9" w:rsidRDefault="00B576E9" w:rsidP="00B576E9"/>
    <w:p w:rsidR="00B576E9" w:rsidRDefault="00B576E9" w:rsidP="00B576E9">
      <w:pPr>
        <w:pStyle w:val="Caption"/>
      </w:pPr>
      <w:proofErr w:type="gramStart"/>
      <w:r>
        <w:t xml:space="preserve">Figure </w:t>
      </w:r>
      <w:r w:rsidR="00BA2730">
        <w:fldChar w:fldCharType="begin"/>
      </w:r>
      <w:r w:rsidR="00BA2730">
        <w:instrText xml:space="preserve"> SEQ Figure \* ARABIC </w:instrText>
      </w:r>
      <w:r w:rsidR="00BA2730">
        <w:fldChar w:fldCharType="separate"/>
      </w:r>
      <w:r w:rsidR="00B85054">
        <w:rPr>
          <w:noProof/>
        </w:rPr>
        <w:t>4</w:t>
      </w:r>
      <w:r w:rsidR="00BA2730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Exponential (M5) model with constant variance for </w:t>
      </w:r>
      <w:proofErr w:type="spellStart"/>
      <w:r>
        <w:t>MaleMiceBodyweight</w:t>
      </w:r>
      <w:proofErr w:type="spellEnd"/>
      <w:r>
        <w:t xml:space="preserve">; BMR = 10% rel. dev. from control mean; dose shown </w:t>
      </w:r>
      <w:proofErr w:type="gramStart"/>
      <w:r>
        <w:t>in .</w:t>
      </w:r>
      <w:proofErr w:type="gramEnd"/>
    </w:p>
    <w:p w:rsidR="00B576E9" w:rsidRDefault="00B576E9" w:rsidP="00B576E9"/>
    <w:p w:rsidR="00B576E9" w:rsidRDefault="00B576E9" w:rsidP="00B576E9"/>
    <w:p w:rsidR="00B576E9" w:rsidRDefault="00B576E9" w:rsidP="00B576E9">
      <w:r>
        <w:rPr>
          <w:noProof/>
          <w:lang w:eastAsia="zh-CN"/>
        </w:rPr>
        <w:drawing>
          <wp:inline distT="0" distB="0" distL="0" distR="0" wp14:anchorId="3A609646" wp14:editId="2671BB7F">
            <wp:extent cx="5202936" cy="2743200"/>
            <wp:effectExtent l="0" t="0" r="0" b="0"/>
            <wp:docPr id="46" name="EMF13" descr="Plot of mean response by dose with fitted curve for Hill model with constant variance for MaleMiceBodyweight; BMR = 10% rel. dev. from control mean; dose shown in ." title="Figure 5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EMF1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6E9" w:rsidRDefault="00B576E9" w:rsidP="00B576E9"/>
    <w:p w:rsidR="00B576E9" w:rsidRDefault="00B576E9" w:rsidP="00B576E9">
      <w:pPr>
        <w:pStyle w:val="Caption"/>
      </w:pPr>
      <w:proofErr w:type="gramStart"/>
      <w:r>
        <w:t xml:space="preserve">Figure </w:t>
      </w:r>
      <w:r w:rsidR="00BA2730">
        <w:fldChar w:fldCharType="begin"/>
      </w:r>
      <w:r w:rsidR="00BA2730">
        <w:instrText xml:space="preserve"> SEQ Figure \* ARABIC </w:instrText>
      </w:r>
      <w:r w:rsidR="00BA2730">
        <w:fldChar w:fldCharType="separate"/>
      </w:r>
      <w:r w:rsidR="00B85054">
        <w:rPr>
          <w:noProof/>
        </w:rPr>
        <w:t>5</w:t>
      </w:r>
      <w:r w:rsidR="00BA2730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Hill model with constant variance for </w:t>
      </w:r>
      <w:proofErr w:type="spellStart"/>
      <w:r>
        <w:t>MaleMiceBodyweight</w:t>
      </w:r>
      <w:proofErr w:type="spellEnd"/>
      <w:r>
        <w:t xml:space="preserve">; BMR = 10% rel. dev. from control mean; dose shown </w:t>
      </w:r>
      <w:proofErr w:type="gramStart"/>
      <w:r>
        <w:t>in .</w:t>
      </w:r>
      <w:proofErr w:type="gramEnd"/>
    </w:p>
    <w:p w:rsidR="00B576E9" w:rsidRDefault="00B576E9" w:rsidP="00B576E9"/>
    <w:p w:rsidR="00B576E9" w:rsidRDefault="00B576E9" w:rsidP="00B576E9"/>
    <w:p w:rsidR="00B576E9" w:rsidRDefault="00B576E9" w:rsidP="00B576E9">
      <w:r>
        <w:rPr>
          <w:noProof/>
          <w:lang w:eastAsia="zh-CN"/>
        </w:rPr>
        <w:lastRenderedPageBreak/>
        <w:drawing>
          <wp:inline distT="0" distB="0" distL="0" distR="0" wp14:anchorId="7A0A15FA" wp14:editId="6FFA1BB1">
            <wp:extent cx="5202936" cy="2743200"/>
            <wp:effectExtent l="0" t="0" r="0" b="0"/>
            <wp:docPr id="47" name="EMF14" descr="Plot of mean response by dose with fitted curve for Power model with constant variance for MaleMiceBodyweight; BMR = 10% rel. dev. from control mean; dose shown in ." title="Figure 6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EMF14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6E9" w:rsidRDefault="00B576E9" w:rsidP="00B576E9"/>
    <w:p w:rsidR="00B576E9" w:rsidRDefault="00B576E9" w:rsidP="00B576E9">
      <w:pPr>
        <w:pStyle w:val="Caption"/>
      </w:pPr>
      <w:proofErr w:type="gramStart"/>
      <w:r>
        <w:t xml:space="preserve">Figure </w:t>
      </w:r>
      <w:r w:rsidR="00BA2730">
        <w:fldChar w:fldCharType="begin"/>
      </w:r>
      <w:r w:rsidR="00BA2730">
        <w:instrText xml:space="preserve"> SEQ Figure \* ARABIC </w:instrText>
      </w:r>
      <w:r w:rsidR="00BA2730">
        <w:fldChar w:fldCharType="separate"/>
      </w:r>
      <w:r w:rsidR="00B85054">
        <w:rPr>
          <w:noProof/>
        </w:rPr>
        <w:t>6</w:t>
      </w:r>
      <w:r w:rsidR="00BA2730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Power model with constant variance for </w:t>
      </w:r>
      <w:proofErr w:type="spellStart"/>
      <w:r>
        <w:t>MaleMiceBodyweight</w:t>
      </w:r>
      <w:proofErr w:type="spellEnd"/>
      <w:r>
        <w:t xml:space="preserve">; BMR = 10% rel. dev. from control mean; dose shown </w:t>
      </w:r>
      <w:proofErr w:type="gramStart"/>
      <w:r>
        <w:t>in .</w:t>
      </w:r>
      <w:proofErr w:type="gramEnd"/>
    </w:p>
    <w:p w:rsidR="00B576E9" w:rsidRDefault="00B576E9" w:rsidP="00B576E9"/>
    <w:p w:rsidR="00B576E9" w:rsidRDefault="00B576E9" w:rsidP="00B576E9"/>
    <w:p w:rsidR="00B576E9" w:rsidRDefault="00B576E9" w:rsidP="00B576E9">
      <w:r>
        <w:rPr>
          <w:noProof/>
          <w:lang w:eastAsia="zh-CN"/>
        </w:rPr>
        <w:drawing>
          <wp:inline distT="0" distB="0" distL="0" distR="0" wp14:anchorId="1F58FB3E" wp14:editId="33AB383D">
            <wp:extent cx="5202936" cy="2743200"/>
            <wp:effectExtent l="0" t="0" r="0" b="0"/>
            <wp:docPr id="48" name="EMF15" descr="Plot of mean response by dose with fitted curve for Polynomial 4° model with constant variance for MaleMiceBodyweight; BMR = 10% rel. dev. from control mean; dose shown in ." title="Figure 7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EMF15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6E9" w:rsidRDefault="00B576E9" w:rsidP="00B576E9"/>
    <w:p w:rsidR="00B576E9" w:rsidRDefault="00B576E9" w:rsidP="00B576E9">
      <w:pPr>
        <w:pStyle w:val="Caption"/>
      </w:pPr>
      <w:proofErr w:type="gramStart"/>
      <w:r>
        <w:t xml:space="preserve">Figure </w:t>
      </w:r>
      <w:r w:rsidR="00BA2730">
        <w:fldChar w:fldCharType="begin"/>
      </w:r>
      <w:r w:rsidR="00BA2730">
        <w:instrText xml:space="preserve"> SEQ Figure \* ARABIC </w:instrText>
      </w:r>
      <w:r w:rsidR="00BA2730">
        <w:fldChar w:fldCharType="separate"/>
      </w:r>
      <w:r w:rsidR="00B85054">
        <w:rPr>
          <w:noProof/>
        </w:rPr>
        <w:t>7</w:t>
      </w:r>
      <w:r w:rsidR="00BA2730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Polynomial 4° model with constant variance for </w:t>
      </w:r>
      <w:proofErr w:type="spellStart"/>
      <w:r>
        <w:t>MaleMiceBodyweight</w:t>
      </w:r>
      <w:proofErr w:type="spellEnd"/>
      <w:r>
        <w:t>; BMR = 10% rel. dev. from control mean; dose shown in .</w:t>
      </w:r>
    </w:p>
    <w:p w:rsidR="00B576E9" w:rsidRDefault="00B576E9" w:rsidP="00B576E9"/>
    <w:p w:rsidR="00B576E9" w:rsidRDefault="00B576E9" w:rsidP="00B576E9"/>
    <w:p w:rsidR="00B576E9" w:rsidRDefault="00B576E9" w:rsidP="00B576E9">
      <w:r>
        <w:rPr>
          <w:noProof/>
          <w:lang w:eastAsia="zh-CN"/>
        </w:rPr>
        <w:lastRenderedPageBreak/>
        <w:drawing>
          <wp:inline distT="0" distB="0" distL="0" distR="0" wp14:anchorId="30F83DAE" wp14:editId="3E63038B">
            <wp:extent cx="5202936" cy="2743200"/>
            <wp:effectExtent l="0" t="0" r="0" b="0"/>
            <wp:docPr id="49" name="EMF16" descr="Plot of mean response by dose with fitted curve for Polynomial 3° model with constant variance for MaleMiceBodyweight; BMR = 10% rel. dev. from control mean; dose shown in ." title="Figure 8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EMF1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6E9" w:rsidRDefault="00B576E9" w:rsidP="00B576E9"/>
    <w:p w:rsidR="00B576E9" w:rsidRDefault="00B576E9" w:rsidP="00B576E9">
      <w:pPr>
        <w:pStyle w:val="Caption"/>
      </w:pPr>
      <w:proofErr w:type="gramStart"/>
      <w:r>
        <w:t xml:space="preserve">Figure </w:t>
      </w:r>
      <w:r w:rsidR="00BA2730">
        <w:fldChar w:fldCharType="begin"/>
      </w:r>
      <w:r w:rsidR="00BA2730">
        <w:instrText xml:space="preserve"> SEQ Figure \* ARABIC </w:instrText>
      </w:r>
      <w:r w:rsidR="00BA2730">
        <w:fldChar w:fldCharType="separate"/>
      </w:r>
      <w:r w:rsidR="00B85054">
        <w:rPr>
          <w:noProof/>
        </w:rPr>
        <w:t>8</w:t>
      </w:r>
      <w:r w:rsidR="00BA2730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Polynomial 3° model with constant variance for </w:t>
      </w:r>
      <w:proofErr w:type="spellStart"/>
      <w:r>
        <w:t>MaleMiceBodyweight</w:t>
      </w:r>
      <w:proofErr w:type="spellEnd"/>
      <w:r>
        <w:t>; BMR = 10% rel. dev. from control mean; dose shown in .</w:t>
      </w:r>
    </w:p>
    <w:p w:rsidR="00B576E9" w:rsidRDefault="00B576E9" w:rsidP="00B576E9"/>
    <w:p w:rsidR="00B576E9" w:rsidRDefault="00B576E9" w:rsidP="00B576E9"/>
    <w:p w:rsidR="00B576E9" w:rsidRDefault="00B576E9" w:rsidP="00B576E9">
      <w:r>
        <w:rPr>
          <w:noProof/>
          <w:lang w:eastAsia="zh-CN"/>
        </w:rPr>
        <w:drawing>
          <wp:inline distT="0" distB="0" distL="0" distR="0" wp14:anchorId="470BC076" wp14:editId="28E33F0B">
            <wp:extent cx="5202936" cy="2743200"/>
            <wp:effectExtent l="0" t="0" r="0" b="0"/>
            <wp:docPr id="50" name="EMF17" descr="Plot of mean response by dose with fitted curve for Polynomial 2° model with constant variance for MaleMiceBodyweight; BMR = 10% rel. dev. from control mean; dose shown in ." title="Figure 9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EMF17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6E9" w:rsidRDefault="00B576E9" w:rsidP="00B576E9"/>
    <w:p w:rsidR="00B576E9" w:rsidRDefault="00B576E9" w:rsidP="00B576E9">
      <w:pPr>
        <w:pStyle w:val="Caption"/>
      </w:pPr>
      <w:proofErr w:type="gramStart"/>
      <w:r>
        <w:t xml:space="preserve">Figure </w:t>
      </w:r>
      <w:r w:rsidR="00BA2730">
        <w:fldChar w:fldCharType="begin"/>
      </w:r>
      <w:r w:rsidR="00BA2730">
        <w:instrText xml:space="preserve"> SEQ Figure \* ARABIC </w:instrText>
      </w:r>
      <w:r w:rsidR="00BA2730">
        <w:fldChar w:fldCharType="separate"/>
      </w:r>
      <w:r w:rsidR="00B85054">
        <w:rPr>
          <w:noProof/>
        </w:rPr>
        <w:t>9</w:t>
      </w:r>
      <w:r w:rsidR="00BA2730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Polynomial 2° model with constant variance for </w:t>
      </w:r>
      <w:proofErr w:type="spellStart"/>
      <w:r>
        <w:t>MaleMiceBodyweight</w:t>
      </w:r>
      <w:proofErr w:type="spellEnd"/>
      <w:r>
        <w:t>; BMR = 10% rel. dev. from control mean; dose shown in .</w:t>
      </w:r>
    </w:p>
    <w:p w:rsidR="00B576E9" w:rsidRDefault="00B576E9" w:rsidP="00B576E9"/>
    <w:p w:rsidR="00B576E9" w:rsidRDefault="00B576E9" w:rsidP="00B576E9"/>
    <w:p w:rsidR="00B576E9" w:rsidRDefault="00B576E9" w:rsidP="00B576E9">
      <w:r>
        <w:rPr>
          <w:noProof/>
          <w:lang w:eastAsia="zh-CN"/>
        </w:rPr>
        <w:lastRenderedPageBreak/>
        <w:drawing>
          <wp:inline distT="0" distB="0" distL="0" distR="0" wp14:anchorId="3886A7A9" wp14:editId="20DADE61">
            <wp:extent cx="5202936" cy="2743200"/>
            <wp:effectExtent l="0" t="0" r="0" b="0"/>
            <wp:docPr id="51" name="EMF18" descr="Plot of mean response by dose with fitted curve for Linear model with constant variance for MaleMiceBodyweight; BMR = 10% rel. dev. from control mean; dose shown in ." title="Figure 10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EMF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6E9" w:rsidRDefault="00B576E9" w:rsidP="00B576E9"/>
    <w:p w:rsidR="00B576E9" w:rsidRDefault="00B576E9" w:rsidP="00B576E9">
      <w:pPr>
        <w:pStyle w:val="Caption"/>
      </w:pPr>
      <w:bookmarkStart w:id="2" w:name="_temp1_"/>
      <w:bookmarkEnd w:id="2"/>
      <w:proofErr w:type="gramStart"/>
      <w:r>
        <w:t xml:space="preserve">Figure </w:t>
      </w:r>
      <w:r w:rsidR="00BA2730">
        <w:fldChar w:fldCharType="begin"/>
      </w:r>
      <w:r w:rsidR="00BA2730">
        <w:instrText xml:space="preserve"> SEQ Figure \* ARABIC </w:instrText>
      </w:r>
      <w:r w:rsidR="00BA2730">
        <w:fldChar w:fldCharType="separate"/>
      </w:r>
      <w:r w:rsidR="00B85054">
        <w:rPr>
          <w:noProof/>
        </w:rPr>
        <w:t>10</w:t>
      </w:r>
      <w:r w:rsidR="00BA2730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Linear model with constant variance for</w:t>
      </w:r>
      <w:bookmarkStart w:id="3" w:name="_temp2_"/>
      <w:bookmarkEnd w:id="3"/>
      <w:r>
        <w:t xml:space="preserve"> </w:t>
      </w:r>
      <w:proofErr w:type="spellStart"/>
      <w:r>
        <w:t>MaleMiceBodyweight</w:t>
      </w:r>
      <w:proofErr w:type="spellEnd"/>
      <w:r>
        <w:t xml:space="preserve">; BMR = 10% rel. dev. from control mean; dose shown </w:t>
      </w:r>
      <w:proofErr w:type="gramStart"/>
      <w:r>
        <w:t>in .</w:t>
      </w:r>
      <w:proofErr w:type="gramEnd"/>
    </w:p>
    <w:p w:rsidR="00B576E9" w:rsidRDefault="00B576E9" w:rsidP="00B576E9"/>
    <w:p w:rsidR="00B576E9" w:rsidRPr="00B576E9" w:rsidRDefault="00B576E9" w:rsidP="00B576E9"/>
    <w:sectPr w:rsidR="00B576E9" w:rsidRPr="00B576E9" w:rsidSect="00535455">
      <w:headerReference w:type="default" r:id="rId22"/>
      <w:footerReference w:type="default" r:id="rId23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E9" w:rsidRDefault="00B576E9" w:rsidP="0092473F">
      <w:r>
        <w:separator/>
      </w:r>
    </w:p>
  </w:endnote>
  <w:endnote w:type="continuationSeparator" w:id="0">
    <w:p w:rsidR="00B576E9" w:rsidRDefault="00B576E9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12687CFF" wp14:editId="4D8FFEF4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2834B8F3" wp14:editId="09A801BF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BA2730">
      <w:rPr>
        <w:noProof/>
      </w:rPr>
      <w:t>7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E9" w:rsidRDefault="00B576E9" w:rsidP="0092473F">
      <w:r>
        <w:separator/>
      </w:r>
    </w:p>
  </w:footnote>
  <w:footnote w:type="continuationSeparator" w:id="0">
    <w:p w:rsidR="00B576E9" w:rsidRDefault="00B576E9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E9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47D79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771B7"/>
    <w:rsid w:val="007A1C4E"/>
    <w:rsid w:val="007B52DC"/>
    <w:rsid w:val="007B772D"/>
    <w:rsid w:val="007E5C0F"/>
    <w:rsid w:val="00857AA1"/>
    <w:rsid w:val="00861055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576E9"/>
    <w:rsid w:val="00B61EF8"/>
    <w:rsid w:val="00B632C1"/>
    <w:rsid w:val="00B643D7"/>
    <w:rsid w:val="00B85054"/>
    <w:rsid w:val="00B850EE"/>
    <w:rsid w:val="00B86E9B"/>
    <w:rsid w:val="00B9337B"/>
    <w:rsid w:val="00B96436"/>
    <w:rsid w:val="00B9796A"/>
    <w:rsid w:val="00BA2730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6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76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6E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6E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6E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6E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B576E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B576E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B576E9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6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76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6E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6E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6E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6E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B576E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B576E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B576E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382C4D-C8A9-48A1-BF20-B56A9DC8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1064</TotalTime>
  <Pages>8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4</vt:lpstr>
    </vt:vector>
  </TitlesOfParts>
  <Company>NIEHS</Company>
  <LinksUpToDate>false</LinksUpToDate>
  <CharactersWithSpaces>4098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4</dc:title>
  <dc:subject>Catlin NR. FoodChemToxicol. 2016</dc:subject>
  <dc:creator>Natasha Catlin</dc:creator>
  <cp:lastModifiedBy>Xiaohua Gao</cp:lastModifiedBy>
  <cp:revision>4</cp:revision>
  <dcterms:created xsi:type="dcterms:W3CDTF">2016-06-01T14:44:00Z</dcterms:created>
  <dcterms:modified xsi:type="dcterms:W3CDTF">2017-03-03T15:25:00Z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