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8A12F7">
      <w:pPr>
        <w:pStyle w:val="TitlePage"/>
      </w:pPr>
      <w:r w:rsidRPr="00EC7E95">
        <w:t>BMDS Wizard Ou</w:t>
      </w:r>
      <w:r>
        <w:t>tp</w:t>
      </w:r>
      <w:r w:rsidRPr="00EC7E95">
        <w:t>ut Report</w:t>
      </w:r>
    </w:p>
    <w:p w:rsidR="008A12F7" w:rsidRDefault="008A12F7" w:rsidP="008A12F7">
      <w:pPr>
        <w:pStyle w:val="TitlePage"/>
      </w:pPr>
      <w:bookmarkStart w:id="0" w:name="_GoBack"/>
      <w:bookmarkEnd w:id="0"/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D90FA7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D90FA7" w:rsidRPr="00D90FA7">
        <w:t>1/19/2016 9:19:26 AM</w:t>
      </w:r>
    </w:p>
    <w:p w:rsidR="00D0462E" w:rsidRDefault="00D90FA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8513" w:history="1">
        <w:r w:rsidR="00D0462E" w:rsidRPr="00572B16">
          <w:rPr>
            <w:rStyle w:val="Hyperlink"/>
            <w:rFonts w:ascii="Times New Roman" w:hAnsi="Times New Roman"/>
            <w:noProof/>
          </w:rPr>
          <w:t>1.1.</w:t>
        </w:r>
        <w:r w:rsidR="00D0462E" w:rsidRPr="00572B16">
          <w:rPr>
            <w:rStyle w:val="Hyperlink"/>
            <w:noProof/>
          </w:rPr>
          <w:t xml:space="preserve"> BMDS Summary of Female Rat Ulcer Epidermis (Cedarwood Oil)</w:t>
        </w:r>
        <w:r w:rsidR="00D0462E">
          <w:rPr>
            <w:noProof/>
            <w:webHidden/>
          </w:rPr>
          <w:tab/>
        </w:r>
        <w:r w:rsidR="00D0462E">
          <w:rPr>
            <w:noProof/>
            <w:webHidden/>
          </w:rPr>
          <w:fldChar w:fldCharType="begin"/>
        </w:r>
        <w:r w:rsidR="00D0462E">
          <w:rPr>
            <w:noProof/>
            <w:webHidden/>
          </w:rPr>
          <w:instrText xml:space="preserve"> PAGEREF _Toc440958513 \h </w:instrText>
        </w:r>
        <w:r w:rsidR="00D0462E">
          <w:rPr>
            <w:noProof/>
            <w:webHidden/>
          </w:rPr>
        </w:r>
        <w:r w:rsidR="00D0462E">
          <w:rPr>
            <w:noProof/>
            <w:webHidden/>
          </w:rPr>
          <w:fldChar w:fldCharType="separate"/>
        </w:r>
        <w:r w:rsidR="00D0462E">
          <w:rPr>
            <w:noProof/>
            <w:webHidden/>
          </w:rPr>
          <w:t>2</w:t>
        </w:r>
        <w:r w:rsidR="00D0462E">
          <w:rPr>
            <w:noProof/>
            <w:webHidden/>
          </w:rPr>
          <w:fldChar w:fldCharType="end"/>
        </w:r>
      </w:hyperlink>
    </w:p>
    <w:p w:rsidR="00EB2D3F" w:rsidRDefault="00D90FA7" w:rsidP="00EC7E95">
      <w:pPr>
        <w:pStyle w:val="Text"/>
      </w:pPr>
      <w:r>
        <w:fldChar w:fldCharType="end"/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3578"/>
        <w:gridCol w:w="1122"/>
        <w:gridCol w:w="1755"/>
        <w:gridCol w:w="1966"/>
        <w:gridCol w:w="1042"/>
      </w:tblGrid>
      <w:tr w:rsidR="00EB2D3F" w:rsidRPr="00EB2D3F" w:rsidTr="00EB2D3F">
        <w:trPr>
          <w:trHeight w:val="1313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EB2D3F" w:rsidRPr="00EB2D3F" w:rsidRDefault="00EB2D3F" w:rsidP="00EB2D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B2D3F" w:rsidRPr="00EB2D3F" w:rsidRDefault="00EB2D3F" w:rsidP="00EB2D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B2D3F" w:rsidRPr="00EB2D3F" w:rsidRDefault="00EB2D3F" w:rsidP="00EB2D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B2D3F" w:rsidRPr="00EB2D3F" w:rsidRDefault="00EB2D3F" w:rsidP="00EB2D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B2D3F" w:rsidRPr="00EB2D3F" w:rsidRDefault="00EB2D3F" w:rsidP="00EB2D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Warning: BMDL computation is at best imprecise for these data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BMDS output file included warning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B2D3F" w:rsidRPr="00EB2D3F" w:rsidTr="00EB2D3F">
        <w:trPr>
          <w:trHeight w:val="28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2D3F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B2D3F" w:rsidRPr="00EB2D3F" w:rsidRDefault="00EB2D3F" w:rsidP="00EB2D3F">
            <w:pPr>
              <w:rPr>
                <w:rFonts w:ascii="Calibri" w:eastAsia="Times New Roman" w:hAnsi="Calibri" w:cs="Arial"/>
                <w:color w:val="000000"/>
              </w:rPr>
            </w:pPr>
            <w:r w:rsidRPr="00EB2D3F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D90FA7" w:rsidRDefault="00D90FA7" w:rsidP="00EC7E95">
      <w:pPr>
        <w:pStyle w:val="Text"/>
      </w:pPr>
    </w:p>
    <w:p w:rsidR="00D90FA7" w:rsidRDefault="00D90FA7">
      <w:pPr>
        <w:rPr>
          <w:szCs w:val="24"/>
        </w:rPr>
      </w:pPr>
      <w:r>
        <w:br w:type="page"/>
      </w:r>
    </w:p>
    <w:p w:rsidR="00EC7E95" w:rsidRDefault="00D90FA7" w:rsidP="00D90FA7">
      <w:pPr>
        <w:pStyle w:val="Heading2"/>
      </w:pPr>
      <w:bookmarkStart w:id="1" w:name="_Toc440958513"/>
      <w:r>
        <w:lastRenderedPageBreak/>
        <w:t>BMDS Summary of Female Rat Ulcer Epidermis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D90FA7" w:rsidRDefault="00D90FA7" w:rsidP="00D90FA7">
      <w:pPr>
        <w:pStyle w:val="Text"/>
      </w:pPr>
    </w:p>
    <w:p w:rsidR="00D90FA7" w:rsidRDefault="00D90FA7" w:rsidP="00D90FA7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8A12F7">
        <w:fldChar w:fldCharType="begin"/>
      </w:r>
      <w:r w:rsidR="008A12F7">
        <w:instrText xml:space="preserve"> SEQ Table \* ARABIC </w:instrText>
      </w:r>
      <w:r w:rsidR="008A12F7">
        <w:fldChar w:fldCharType="separate"/>
      </w:r>
      <w:r w:rsidR="00D0462E">
        <w:rPr>
          <w:noProof/>
        </w:rPr>
        <w:t>1</w:t>
      </w:r>
      <w:r w:rsidR="008A12F7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Female Rat Ulcer Epidermis</w:t>
      </w:r>
      <w:bookmarkStart w:id="3" w:name="_temp2_"/>
      <w:bookmarkEnd w:id="3"/>
    </w:p>
    <w:p w:rsidR="00D90FA7" w:rsidRDefault="00D90FA7" w:rsidP="00D90FA7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D90FA7" w:rsidTr="00D90FA7">
        <w:tc>
          <w:tcPr>
            <w:tcW w:w="1800" w:type="dxa"/>
            <w:vMerge w:val="restart"/>
            <w:shd w:val="clear" w:color="auto" w:fill="auto"/>
          </w:tcPr>
          <w:p w:rsidR="00D90FA7" w:rsidRDefault="00D90FA7" w:rsidP="00D90FA7">
            <w:pPr>
              <w:pStyle w:val="TableHeading"/>
            </w:pPr>
            <w:proofErr w:type="spellStart"/>
            <w:r>
              <w:t>Model</w:t>
            </w:r>
            <w:r w:rsidRPr="00D90FA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D90FA7" w:rsidRDefault="00D90FA7" w:rsidP="00D90FA7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90FA7" w:rsidRDefault="00D90FA7" w:rsidP="00D90FA7">
            <w:pPr>
              <w:pStyle w:val="TableHeading"/>
            </w:pPr>
            <w:r>
              <w:t>BMD</w:t>
            </w:r>
            <w:r w:rsidRPr="00D90FA7">
              <w:rPr>
                <w:vertAlign w:val="subscript"/>
              </w:rPr>
              <w:t>10Pct</w:t>
            </w:r>
            <w:r>
              <w:t xml:space="preserve"> </w:t>
            </w:r>
          </w:p>
          <w:p w:rsidR="00D90FA7" w:rsidRDefault="00D90FA7" w:rsidP="00D90FA7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90FA7" w:rsidRDefault="00D90FA7" w:rsidP="00D90FA7">
            <w:pPr>
              <w:pStyle w:val="TableHeading"/>
            </w:pPr>
            <w:r>
              <w:t>BMDL</w:t>
            </w:r>
            <w:r w:rsidRPr="00D90FA7">
              <w:rPr>
                <w:vertAlign w:val="subscript"/>
              </w:rPr>
              <w:t>10Pct</w:t>
            </w:r>
            <w:r>
              <w:t xml:space="preserve"> </w:t>
            </w:r>
          </w:p>
          <w:p w:rsidR="00D90FA7" w:rsidRDefault="00D90FA7" w:rsidP="00D90FA7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D90FA7" w:rsidRDefault="00D90FA7" w:rsidP="00D90FA7">
            <w:pPr>
              <w:pStyle w:val="TableHeading"/>
            </w:pPr>
            <w:r>
              <w:t>Basis for model selection</w:t>
            </w:r>
          </w:p>
        </w:tc>
      </w:tr>
      <w:tr w:rsidR="00D90FA7" w:rsidTr="00D90FA7">
        <w:tc>
          <w:tcPr>
            <w:tcW w:w="1800" w:type="dxa"/>
            <w:vMerge/>
            <w:shd w:val="clear" w:color="auto" w:fill="auto"/>
          </w:tcPr>
          <w:p w:rsidR="00D90FA7" w:rsidRDefault="00D90FA7" w:rsidP="00D90FA7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Heading"/>
            </w:pPr>
            <w:r w:rsidRPr="00D90FA7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D90FA7" w:rsidRDefault="00D90FA7" w:rsidP="00D90FA7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D90FA7" w:rsidRDefault="00D90FA7" w:rsidP="00D90FA7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Heading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0.715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33.339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39.1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13.4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r>
              <w:t>Dichotomous-Hill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0.716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33.342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45.6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36.9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0.762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32.476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27.2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18.6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0.716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33.342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45.6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16.8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0.774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32.289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24.9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17.0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0.551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35.342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44.7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17.4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0.557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34.700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29.2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13.3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0.937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31.467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22.3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9.70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0.854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31.982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22.0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10.4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shd w:val="clear" w:color="auto" w:fill="auto"/>
          </w:tcPr>
          <w:p w:rsidR="00D90FA7" w:rsidRDefault="00D90FA7" w:rsidP="00D90FA7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0.812</w:t>
            </w:r>
          </w:p>
        </w:tc>
        <w:tc>
          <w:tcPr>
            <w:tcW w:w="90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31.259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19.2</w:t>
            </w:r>
          </w:p>
        </w:tc>
        <w:tc>
          <w:tcPr>
            <w:tcW w:w="1440" w:type="dxa"/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10.9</w:t>
            </w:r>
          </w:p>
        </w:tc>
        <w:tc>
          <w:tcPr>
            <w:tcW w:w="2880" w:type="dxa"/>
            <w:vMerge/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D90FA7" w:rsidRDefault="00D90FA7" w:rsidP="00D90FA7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0.250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38.818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7.89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D90FA7" w:rsidRDefault="00D90FA7" w:rsidP="00D90FA7">
            <w:pPr>
              <w:pStyle w:val="TableNumbers"/>
            </w:pPr>
            <w:r>
              <w:t>5.24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90FA7" w:rsidRDefault="00D90FA7" w:rsidP="00D90FA7">
            <w:pPr>
              <w:pStyle w:val="TableText"/>
            </w:pPr>
          </w:p>
        </w:tc>
      </w:tr>
      <w:tr w:rsidR="00D90FA7" w:rsidTr="00D90FA7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0FA7" w:rsidRDefault="00D90FA7" w:rsidP="00D90FA7">
            <w:pPr>
              <w:pStyle w:val="TableNote"/>
            </w:pPr>
            <w:proofErr w:type="gramStart"/>
            <w:r w:rsidRPr="00D90FA7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D90FA7" w:rsidRDefault="00D90FA7" w:rsidP="00D90FA7"/>
    <w:p w:rsidR="00D90FA7" w:rsidRPr="00D90FA7" w:rsidRDefault="00D90FA7" w:rsidP="00D90FA7"/>
    <w:sectPr w:rsidR="00D90FA7" w:rsidRPr="00D90FA7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0C" w:rsidRDefault="0000470C" w:rsidP="0092473F">
      <w:r>
        <w:separator/>
      </w:r>
    </w:p>
  </w:endnote>
  <w:endnote w:type="continuationSeparator" w:id="0">
    <w:p w:rsidR="0000470C" w:rsidRDefault="0000470C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22633CA2" wp14:editId="5419CAD2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7C86CE6D" wp14:editId="5AAA1A44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8A12F7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0C" w:rsidRDefault="0000470C" w:rsidP="0092473F">
      <w:r>
        <w:separator/>
      </w:r>
    </w:p>
  </w:footnote>
  <w:footnote w:type="continuationSeparator" w:id="0">
    <w:p w:rsidR="0000470C" w:rsidRDefault="0000470C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A7"/>
    <w:rsid w:val="00003C4B"/>
    <w:rsid w:val="0000470C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D023D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12F7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0462E"/>
    <w:rsid w:val="00D16225"/>
    <w:rsid w:val="00D24DF2"/>
    <w:rsid w:val="00D277B2"/>
    <w:rsid w:val="00D32556"/>
    <w:rsid w:val="00D36F22"/>
    <w:rsid w:val="00D41320"/>
    <w:rsid w:val="00D4662E"/>
    <w:rsid w:val="00D46947"/>
    <w:rsid w:val="00D90FA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B2D3F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0F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0F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0FA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0FA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0FA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0FA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D90FA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D90FA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D90FA7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0F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0F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0FA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0FA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0FA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0FA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D90FA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D90FA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D90FA7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7E83B9-8EF5-411D-AE0D-7878DD9F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3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7</vt:lpstr>
    </vt:vector>
  </TitlesOfParts>
  <Company>NIEHS</Company>
  <LinksUpToDate>false</LinksUpToDate>
  <CharactersWithSpaces>1610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7</dc:title>
  <dc:subject>Catlin NR. FoodChemToxicol. 2016</dc:subject>
  <dc:creator>Natasha Catlin</dc:creator>
  <cp:lastModifiedBy>Xiaohua Gao</cp:lastModifiedBy>
  <cp:revision>5</cp:revision>
  <dcterms:created xsi:type="dcterms:W3CDTF">2016-01-19T14:19:00Z</dcterms:created>
  <dcterms:modified xsi:type="dcterms:W3CDTF">2017-03-03T15:36:00Z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